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7C1A" w14:textId="6393CDAA" w:rsidR="00375FD0" w:rsidRPr="003F074B" w:rsidRDefault="00327F20" w:rsidP="003F07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1DDCA" wp14:editId="2E2F31BC">
                <wp:simplePos x="0" y="0"/>
                <wp:positionH relativeFrom="margin">
                  <wp:posOffset>1472565</wp:posOffset>
                </wp:positionH>
                <wp:positionV relativeFrom="paragraph">
                  <wp:posOffset>1692910</wp:posOffset>
                </wp:positionV>
                <wp:extent cx="2249170" cy="327660"/>
                <wp:effectExtent l="0" t="1270" r="2540" b="4445"/>
                <wp:wrapNone/>
                <wp:docPr id="206896439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9FEA8" w14:textId="77777777" w:rsidR="00936F73" w:rsidRPr="00724715" w:rsidRDefault="00936F73" w:rsidP="00936F73">
                            <w:pPr>
                              <w:snapToGrid w:val="0"/>
                              <w:jc w:val="center"/>
                              <w:rPr>
                                <w:rFonts w:ascii="HG正楷書体-PRO" w:eastAsia="HG正楷書体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123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4567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35EE"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香川県香川市香川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sz w:val="16"/>
                                <w:szCs w:val="16"/>
                              </w:rPr>
                              <w:t>町1234-5</w:t>
                            </w:r>
                          </w:p>
                          <w:p w14:paraId="681B6E5C" w14:textId="77777777" w:rsidR="00936F73" w:rsidRPr="00724715" w:rsidRDefault="009235EE" w:rsidP="00936F73">
                            <w:pPr>
                              <w:snapToGrid w:val="0"/>
                              <w:ind w:right="160"/>
                              <w:jc w:val="right"/>
                              <w:rPr>
                                <w:rFonts w:ascii="HG正楷書体-PRO" w:eastAsia="HG正楷書体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香川</w:t>
                            </w:r>
                            <w:r w:rsidR="008372D6">
                              <w:rPr>
                                <w:rFonts w:ascii="HG正楷書体-PRO" w:eastAsia="HG正楷書体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715">
                              <w:rPr>
                                <w:rFonts w:ascii="HG正楷書体-PRO" w:eastAsia="HG正楷書体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孝次</w:t>
                            </w:r>
                            <w:r w:rsidR="008372D6">
                              <w:rPr>
                                <w:rFonts w:ascii="HG正楷書体-PRO" w:eastAsia="HG正楷書体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・由利・和人（かずと）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DDCA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115.95pt;margin-top:133.3pt;width:177.1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" filled="f" stroked="f">
                <v:textbox inset="5.85pt,.7pt,5.85pt,.7pt">
                  <w:txbxContent>
                    <w:p w14:paraId="6A29FEA8" w14:textId="77777777" w:rsidR="00936F73" w:rsidRPr="00724715" w:rsidRDefault="00936F73" w:rsidP="00936F73">
                      <w:pPr>
                        <w:snapToGrid w:val="0"/>
                        <w:jc w:val="center"/>
                        <w:rPr>
                          <w:rFonts w:ascii="HG正楷書体-PRO" w:eastAsia="HG正楷書体-PRO"/>
                          <w:color w:val="000000"/>
                          <w:sz w:val="16"/>
                          <w:szCs w:val="16"/>
                        </w:rPr>
                      </w:pP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〒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123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-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4567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9235EE"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香川県香川市香川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sz w:val="16"/>
                          <w:szCs w:val="16"/>
                        </w:rPr>
                        <w:t>町1234-5</w:t>
                      </w:r>
                    </w:p>
                    <w:p w14:paraId="681B6E5C" w14:textId="77777777" w:rsidR="00936F73" w:rsidRPr="00724715" w:rsidRDefault="009235EE" w:rsidP="00936F73">
                      <w:pPr>
                        <w:snapToGrid w:val="0"/>
                        <w:ind w:right="160"/>
                        <w:jc w:val="right"/>
                        <w:rPr>
                          <w:rFonts w:ascii="HG正楷書体-PRO" w:eastAsia="HG正楷書体-PRO"/>
                          <w:color w:val="000000"/>
                          <w:sz w:val="16"/>
                          <w:szCs w:val="16"/>
                        </w:rPr>
                      </w:pP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kern w:val="0"/>
                          <w:sz w:val="16"/>
                          <w:szCs w:val="16"/>
                        </w:rPr>
                        <w:t>香川</w:t>
                      </w:r>
                      <w:r w:rsidR="008372D6">
                        <w:rPr>
                          <w:rFonts w:ascii="HG正楷書体-PRO" w:eastAsia="HG正楷書体-PRO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724715">
                        <w:rPr>
                          <w:rFonts w:ascii="HG正楷書体-PRO" w:eastAsia="HG正楷書体-PRO" w:hint="eastAsia"/>
                          <w:color w:val="000000"/>
                          <w:kern w:val="0"/>
                          <w:sz w:val="16"/>
                          <w:szCs w:val="16"/>
                        </w:rPr>
                        <w:t>孝次</w:t>
                      </w:r>
                      <w:r w:rsidR="008372D6">
                        <w:rPr>
                          <w:rFonts w:ascii="HG正楷書体-PRO" w:eastAsia="HG正楷書体-PRO" w:hint="eastAsia"/>
                          <w:color w:val="000000"/>
                          <w:kern w:val="0"/>
                          <w:sz w:val="16"/>
                          <w:szCs w:val="16"/>
                        </w:rPr>
                        <w:t>・由利・和人（かずと）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68166" wp14:editId="72CF1C4D">
                <wp:simplePos x="0" y="0"/>
                <wp:positionH relativeFrom="column">
                  <wp:posOffset>758825</wp:posOffset>
                </wp:positionH>
                <wp:positionV relativeFrom="paragraph">
                  <wp:posOffset>-11430</wp:posOffset>
                </wp:positionV>
                <wp:extent cx="2870200" cy="1565275"/>
                <wp:effectExtent l="6350" t="11430" r="9525" b="13970"/>
                <wp:wrapNone/>
                <wp:docPr id="1121618567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7016" w14:textId="77777777" w:rsidR="008372D6" w:rsidRDefault="008372D6" w:rsidP="008372D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44D0FE98" w14:textId="77777777" w:rsidR="008372D6" w:rsidRPr="008372D6" w:rsidRDefault="008372D6" w:rsidP="008372D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0C3D7C6" w14:textId="77777777" w:rsidR="006E045D" w:rsidRDefault="006E045D" w:rsidP="008372D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14399682" w14:textId="77777777" w:rsidR="008372D6" w:rsidRPr="008372D6" w:rsidRDefault="008372D6" w:rsidP="008372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7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8166" id="Rectangle 234" o:spid="_x0000_s1027" style="position:absolute;left:0;text-align:left;margin-left:59.75pt;margin-top:-.9pt;width:226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" strokecolor="#bfbfbf">
                <v:textbox inset="5.85pt,.7pt,5.85pt,.7pt">
                  <w:txbxContent>
                    <w:p w14:paraId="7D587016" w14:textId="77777777" w:rsidR="008372D6" w:rsidRDefault="008372D6" w:rsidP="008372D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44D0FE98" w14:textId="77777777" w:rsidR="008372D6" w:rsidRPr="008372D6" w:rsidRDefault="008372D6" w:rsidP="008372D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0C3D7C6" w14:textId="77777777" w:rsidR="006E045D" w:rsidRDefault="006E045D" w:rsidP="008372D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14399682" w14:textId="77777777" w:rsidR="008372D6" w:rsidRPr="008372D6" w:rsidRDefault="008372D6" w:rsidP="008372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72D6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5FD0" w:rsidRPr="003F074B" w:rsidSect="008372D6">
      <w:headerReference w:type="default" r:id="rId7"/>
      <w:pgSz w:w="8392" w:h="5670" w:orient="landscape" w:code="21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0D88" w14:textId="77777777" w:rsidR="00E76B5B" w:rsidRDefault="00E76B5B" w:rsidP="0054622E">
      <w:r>
        <w:separator/>
      </w:r>
    </w:p>
  </w:endnote>
  <w:endnote w:type="continuationSeparator" w:id="0">
    <w:p w14:paraId="6D008C52" w14:textId="77777777" w:rsidR="00E76B5B" w:rsidRDefault="00E76B5B" w:rsidP="005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6FC" w14:textId="77777777" w:rsidR="00E76B5B" w:rsidRDefault="00E76B5B" w:rsidP="0054622E">
      <w:r>
        <w:separator/>
      </w:r>
    </w:p>
  </w:footnote>
  <w:footnote w:type="continuationSeparator" w:id="0">
    <w:p w14:paraId="5FC6E035" w14:textId="77777777" w:rsidR="00E76B5B" w:rsidRDefault="00E76B5B" w:rsidP="0054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3A30" w14:textId="42F1FC19" w:rsidR="00A16C3A" w:rsidRDefault="00327F2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74F00D" wp14:editId="1C56A483">
              <wp:simplePos x="0" y="0"/>
              <wp:positionH relativeFrom="column">
                <wp:posOffset>-167005</wp:posOffset>
              </wp:positionH>
              <wp:positionV relativeFrom="paragraph">
                <wp:posOffset>-444500</wp:posOffset>
              </wp:positionV>
              <wp:extent cx="4794885" cy="3698240"/>
              <wp:effectExtent l="4445" t="635" r="1270" b="0"/>
              <wp:wrapNone/>
              <wp:docPr id="9591291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4885" cy="3698240"/>
                        <a:chOff x="1344" y="1314"/>
                        <a:chExt cx="9450" cy="7288"/>
                      </a:xfrm>
                    </wpg:grpSpPr>
                    <wps:wsp>
                      <wps:cNvPr id="122439322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969" y="1674"/>
                          <a:ext cx="4437" cy="50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443BC" w14:textId="77777777" w:rsidR="00327F20" w:rsidRDefault="00327F20" w:rsidP="00327F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8"/>
                                <w:szCs w:val="48"/>
                                <w:lang w:val="is-IS"/>
                              </w:rPr>
                              <w:t>Baby Has Come ！！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  <wpg:grpSp>
                      <wpg:cNvPr id="1021442735" name="Group 3"/>
                      <wpg:cNvGrpSpPr>
                        <a:grpSpLocks/>
                      </wpg:cNvGrpSpPr>
                      <wpg:grpSpPr bwMode="auto">
                        <a:xfrm rot="463537">
                          <a:off x="8169" y="1314"/>
                          <a:ext cx="1995" cy="1800"/>
                          <a:chOff x="2298" y="2273"/>
                          <a:chExt cx="1491" cy="1350"/>
                        </a:xfrm>
                      </wpg:grpSpPr>
                      <wps:wsp>
                        <wps:cNvPr id="11588146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98" y="2273"/>
                            <a:ext cx="1491" cy="135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859316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903" y="2757"/>
                            <a:ext cx="90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23855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105" y="2757"/>
                            <a:ext cx="90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69316" name="Arc 7"/>
                        <wps:cNvSpPr>
                          <a:spLocks/>
                        </wps:cNvSpPr>
                        <wps:spPr bwMode="auto">
                          <a:xfrm rot="16099301" flipH="1">
                            <a:off x="3015" y="2926"/>
                            <a:ext cx="67" cy="180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4050195" name="Group 8"/>
                      <wpg:cNvGrpSpPr>
                        <a:grpSpLocks/>
                      </wpg:cNvGrpSpPr>
                      <wpg:grpSpPr bwMode="auto">
                        <a:xfrm>
                          <a:off x="1974" y="1494"/>
                          <a:ext cx="1755" cy="1920"/>
                          <a:chOff x="2298" y="2273"/>
                          <a:chExt cx="1311" cy="1440"/>
                        </a:xfrm>
                      </wpg:grpSpPr>
                      <wpg:grpSp>
                        <wpg:cNvPr id="1252344675" name="Group 9"/>
                        <wpg:cNvGrpSpPr>
                          <a:grpSpLocks/>
                        </wpg:cNvGrpSpPr>
                        <wpg:grpSpPr bwMode="auto">
                          <a:xfrm>
                            <a:off x="2298" y="2273"/>
                            <a:ext cx="874" cy="1282"/>
                            <a:chOff x="437" y="220"/>
                            <a:chExt cx="78" cy="114"/>
                          </a:xfrm>
                        </wpg:grpSpPr>
                        <wps:wsp>
                          <wps:cNvPr id="300347066" name="AutoShape 10"/>
                          <wps:cNvSpPr>
                            <a:spLocks noChangeArrowheads="1"/>
                          </wps:cNvSpPr>
                          <wps:spPr bwMode="auto">
                            <a:xfrm rot="2577084" flipH="1">
                              <a:off x="450" y="220"/>
                              <a:ext cx="65" cy="114"/>
                            </a:xfrm>
                            <a:prstGeom prst="moon">
                              <a:avLst>
                                <a:gd name="adj" fmla="val 56097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630564" name="Arc 11"/>
                          <wps:cNvSpPr>
                            <a:spLocks/>
                          </wps:cNvSpPr>
                          <wps:spPr bwMode="auto">
                            <a:xfrm rot="-56299819">
                              <a:off x="471" y="262"/>
                              <a:ext cx="9" cy="28"/>
                            </a:xfrm>
                            <a:custGeom>
                              <a:avLst/>
                              <a:gdLst>
                                <a:gd name="G0" fmla="+- 896 0 0"/>
                                <a:gd name="G1" fmla="+- 21600 0 0"/>
                                <a:gd name="G2" fmla="+- 21600 0 0"/>
                                <a:gd name="T0" fmla="*/ 896 w 22496"/>
                                <a:gd name="T1" fmla="*/ 0 h 43200"/>
                                <a:gd name="T2" fmla="*/ 0 w 22496"/>
                                <a:gd name="T3" fmla="*/ 43181 h 43200"/>
                                <a:gd name="T4" fmla="*/ 896 w 2249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96" h="43200" fill="none" extrusionOk="0">
                                  <a:moveTo>
                                    <a:pt x="895" y="0"/>
                                  </a:moveTo>
                                  <a:cubicBezTo>
                                    <a:pt x="12825" y="0"/>
                                    <a:pt x="22496" y="9670"/>
                                    <a:pt x="22496" y="21600"/>
                                  </a:cubicBezTo>
                                  <a:cubicBezTo>
                                    <a:pt x="22496" y="33529"/>
                                    <a:pt x="12825" y="43200"/>
                                    <a:pt x="896" y="43200"/>
                                  </a:cubicBezTo>
                                  <a:cubicBezTo>
                                    <a:pt x="597" y="43200"/>
                                    <a:pt x="298" y="43193"/>
                                    <a:pt x="-1" y="43181"/>
                                  </a:cubicBezTo>
                                </a:path>
                                <a:path w="22496" h="43200" stroke="0" extrusionOk="0">
                                  <a:moveTo>
                                    <a:pt x="895" y="0"/>
                                  </a:moveTo>
                                  <a:cubicBezTo>
                                    <a:pt x="12825" y="0"/>
                                    <a:pt x="22496" y="9670"/>
                                    <a:pt x="22496" y="21600"/>
                                  </a:cubicBezTo>
                                  <a:cubicBezTo>
                                    <a:pt x="22496" y="33529"/>
                                    <a:pt x="12825" y="43200"/>
                                    <a:pt x="896" y="43200"/>
                                  </a:cubicBezTo>
                                  <a:cubicBezTo>
                                    <a:pt x="597" y="43200"/>
                                    <a:pt x="298" y="43193"/>
                                    <a:pt x="-1" y="43181"/>
                                  </a:cubicBezTo>
                                  <a:lnTo>
                                    <a:pt x="8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262133" name="AutoShape 12"/>
                          <wps:cNvSpPr>
                            <a:spLocks noChangeArrowheads="1"/>
                          </wps:cNvSpPr>
                          <wps:spPr bwMode="auto">
                            <a:xfrm rot="2969555" flipH="1">
                              <a:off x="454" y="241"/>
                              <a:ext cx="25" cy="59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941579" name="Arc 13"/>
                          <wps:cNvSpPr>
                            <a:spLocks/>
                          </wps:cNvSpPr>
                          <wps:spPr bwMode="auto">
                            <a:xfrm rot="1986681" flipH="1">
                              <a:off x="492" y="261"/>
                              <a:ext cx="10" cy="9"/>
                            </a:xfrm>
                            <a:custGeom>
                              <a:avLst/>
                              <a:gdLst>
                                <a:gd name="G0" fmla="+- 21461 0 0"/>
                                <a:gd name="G1" fmla="+- 0 0 0"/>
                                <a:gd name="G2" fmla="+- 21600 0 0"/>
                                <a:gd name="T0" fmla="*/ 42923 w 42923"/>
                                <a:gd name="T1" fmla="*/ 2438 h 21600"/>
                                <a:gd name="T2" fmla="*/ 0 w 42923"/>
                                <a:gd name="T3" fmla="*/ 2445 h 21600"/>
                                <a:gd name="T4" fmla="*/ 21461 w 42923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923" h="21600" fill="none" extrusionOk="0">
                                  <a:moveTo>
                                    <a:pt x="42922" y="2437"/>
                                  </a:moveTo>
                                  <a:cubicBezTo>
                                    <a:pt x="41682" y="13353"/>
                                    <a:pt x="32447" y="21600"/>
                                    <a:pt x="21461" y="21600"/>
                                  </a:cubicBezTo>
                                  <a:cubicBezTo>
                                    <a:pt x="10477" y="21600"/>
                                    <a:pt x="1243" y="13357"/>
                                    <a:pt x="-1" y="2445"/>
                                  </a:cubicBezTo>
                                </a:path>
                                <a:path w="42923" h="21600" stroke="0" extrusionOk="0">
                                  <a:moveTo>
                                    <a:pt x="42922" y="2437"/>
                                  </a:moveTo>
                                  <a:cubicBezTo>
                                    <a:pt x="41682" y="13353"/>
                                    <a:pt x="32447" y="21600"/>
                                    <a:pt x="21461" y="21600"/>
                                  </a:cubicBezTo>
                                  <a:cubicBezTo>
                                    <a:pt x="10477" y="21600"/>
                                    <a:pt x="1243" y="13357"/>
                                    <a:pt x="-1" y="2445"/>
                                  </a:cubicBezTo>
                                  <a:lnTo>
                                    <a:pt x="214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6738853" name="AutoShape 14"/>
                        <wps:cNvSpPr>
                          <a:spLocks noChangeArrowheads="1"/>
                        </wps:cNvSpPr>
                        <wps:spPr bwMode="auto">
                          <a:xfrm rot="274436">
                            <a:off x="2601" y="3162"/>
                            <a:ext cx="1008" cy="551"/>
                          </a:xfrm>
                          <a:prstGeom prst="cloudCallout">
                            <a:avLst>
                              <a:gd name="adj1" fmla="val -7347"/>
                              <a:gd name="adj2" fmla="val 5704"/>
                            </a:avLst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F5BAC" w14:textId="77777777" w:rsidR="00A16C3A" w:rsidRDefault="00A16C3A" w:rsidP="00A16C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53402655" name="Group 15"/>
                      <wpg:cNvGrpSpPr>
                        <a:grpSpLocks/>
                      </wpg:cNvGrpSpPr>
                      <wpg:grpSpPr bwMode="auto">
                        <a:xfrm>
                          <a:off x="9534" y="3114"/>
                          <a:ext cx="960" cy="1830"/>
                          <a:chOff x="2298" y="2273"/>
                          <a:chExt cx="717" cy="1372"/>
                        </a:xfrm>
                      </wpg:grpSpPr>
                      <wpg:grpSp>
                        <wpg:cNvPr id="529231837" name="Group 16"/>
                        <wpg:cNvGrpSpPr>
                          <a:grpSpLocks/>
                        </wpg:cNvGrpSpPr>
                        <wpg:grpSpPr bwMode="auto">
                          <a:xfrm>
                            <a:off x="2298" y="2453"/>
                            <a:ext cx="661" cy="1192"/>
                            <a:chOff x="2298" y="2453"/>
                            <a:chExt cx="661" cy="1192"/>
                          </a:xfrm>
                        </wpg:grpSpPr>
                        <wps:wsp>
                          <wps:cNvPr id="1602140815" name="Arc 17"/>
                          <wps:cNvSpPr>
                            <a:spLocks/>
                          </wps:cNvSpPr>
                          <wps:spPr bwMode="auto">
                            <a:xfrm rot="1300761">
                              <a:off x="2343" y="2453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158546" name="Arc 18"/>
                          <wps:cNvSpPr>
                            <a:spLocks/>
                          </wps:cNvSpPr>
                          <wps:spPr bwMode="auto">
                            <a:xfrm rot="-284865">
                              <a:off x="2298" y="2588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281178" name="Group 19"/>
                        <wpg:cNvGrpSpPr>
                          <a:grpSpLocks/>
                        </wpg:cNvGrpSpPr>
                        <wpg:grpSpPr bwMode="auto">
                          <a:xfrm>
                            <a:off x="2399" y="2273"/>
                            <a:ext cx="616" cy="843"/>
                            <a:chOff x="119" y="346"/>
                            <a:chExt cx="55" cy="75"/>
                          </a:xfrm>
                        </wpg:grpSpPr>
                        <wpg:grpSp>
                          <wpg:cNvPr id="65809159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19" y="360"/>
                              <a:ext cx="32" cy="29"/>
                              <a:chOff x="275" y="190"/>
                              <a:chExt cx="39" cy="37"/>
                            </a:xfrm>
                          </wpg:grpSpPr>
                          <wpg:grpSp>
                            <wpg:cNvPr id="974650344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5" y="190"/>
                                <a:ext cx="39" cy="37"/>
                                <a:chOff x="275" y="190"/>
                                <a:chExt cx="39" cy="37"/>
                              </a:xfrm>
                            </wpg:grpSpPr>
                            <wps:wsp>
                              <wps:cNvPr id="144735162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" y="19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32965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" y="21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778692" name="Oval 2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2" y="20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0911914" name="Oval 2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80" y="20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298492" name="Oval 26"/>
                              <wps:cNvSpPr>
                                <a:spLocks noChangeArrowheads="1"/>
                              </wps:cNvSpPr>
                              <wps:spPr bwMode="auto">
                                <a:xfrm rot="3127501">
                                  <a:off x="299" y="194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718419" name="Oval 27"/>
                              <wps:cNvSpPr>
                                <a:spLocks noChangeArrowheads="1"/>
                              </wps:cNvSpPr>
                              <wps:spPr bwMode="auto">
                                <a:xfrm rot="3127501">
                                  <a:off x="284" y="206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113936" name="Oval 28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298" y="208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786522" name="Oval 29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283" y="194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189308" name="Oval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1" y="205"/>
                                <a:ext cx="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8672325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38" y="346"/>
                              <a:ext cx="35" cy="31"/>
                              <a:chOff x="215" y="182"/>
                              <a:chExt cx="39" cy="37"/>
                            </a:xfrm>
                          </wpg:grpSpPr>
                          <wps:wsp>
                            <wps:cNvPr id="1776987000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8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0712716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20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093603" name="Oval 3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42" y="19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342787" name="Oval 3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20" y="19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744604" name="Oval 36"/>
                            <wps:cNvSpPr>
                              <a:spLocks noChangeArrowheads="1"/>
                            </wps:cNvSpPr>
                            <wps:spPr bwMode="auto">
                              <a:xfrm rot="3127501">
                                <a:off x="239" y="186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2946121" name="Oval 37"/>
                            <wps:cNvSpPr>
                              <a:spLocks noChangeArrowheads="1"/>
                            </wps:cNvSpPr>
                            <wps:spPr bwMode="auto">
                              <a:xfrm rot="3127501">
                                <a:off x="224" y="198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253785" name="Oval 38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238" y="200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2064630" name="Oval 39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223" y="186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179916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97"/>
                                <a:ext cx="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2469544" name="AutoShape 41"/>
                          <wps:cNvSpPr>
                            <a:spLocks noChangeArrowheads="1"/>
                          </wps:cNvSpPr>
                          <wps:spPr bwMode="auto">
                            <a:xfrm rot="1963553">
                              <a:off x="163" y="398"/>
                              <a:ext cx="11" cy="23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234746" name="AutoShape 42"/>
                          <wps:cNvSpPr>
                            <a:spLocks noChangeArrowheads="1"/>
                          </wps:cNvSpPr>
                          <wps:spPr bwMode="auto">
                            <a:xfrm rot="7363553">
                              <a:off x="148" y="392"/>
                              <a:ext cx="12" cy="32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37996454" name="Group 43"/>
                      <wpg:cNvGrpSpPr>
                        <a:grpSpLocks/>
                      </wpg:cNvGrpSpPr>
                      <wpg:grpSpPr bwMode="auto">
                        <a:xfrm>
                          <a:off x="1449" y="3084"/>
                          <a:ext cx="960" cy="1830"/>
                          <a:chOff x="819" y="6174"/>
                          <a:chExt cx="960" cy="1830"/>
                        </a:xfrm>
                      </wpg:grpSpPr>
                      <wpg:grpSp>
                        <wpg:cNvPr id="601247886" name="Group 44"/>
                        <wpg:cNvGrpSpPr>
                          <a:grpSpLocks/>
                        </wpg:cNvGrpSpPr>
                        <wpg:grpSpPr bwMode="auto">
                          <a:xfrm flipH="1">
                            <a:off x="894" y="6414"/>
                            <a:ext cx="885" cy="1590"/>
                            <a:chOff x="2298" y="2453"/>
                            <a:chExt cx="661" cy="1192"/>
                          </a:xfrm>
                        </wpg:grpSpPr>
                        <wps:wsp>
                          <wps:cNvPr id="1232303939" name="Arc 45"/>
                          <wps:cNvSpPr>
                            <a:spLocks/>
                          </wps:cNvSpPr>
                          <wps:spPr bwMode="auto">
                            <a:xfrm rot="1300761">
                              <a:off x="2343" y="2453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983072" name="Arc 46"/>
                          <wps:cNvSpPr>
                            <a:spLocks/>
                          </wps:cNvSpPr>
                          <wps:spPr bwMode="auto">
                            <a:xfrm rot="-284865">
                              <a:off x="2298" y="2588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73737015" name="Oval 47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384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993489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619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849520" name="Oval 49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22" y="650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880725" name="Oval 50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493" y="650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225684" name="Oval 51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259" y="6432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111082" name="Oval 52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444" y="657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366634" name="Oval 53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262" y="6595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907168" name="Oval 54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447" y="6431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340618" name="Oval 55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560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875709" name="Oval 56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174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281020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425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598096" name="Oval 5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899" y="6298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588315" name="Oval 59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95" y="6298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670420" name="Oval 60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938" y="6223"/>
                            <a:ext cx="101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56708" name="Oval 61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141" y="6373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672987" name="Oval 62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942" y="6400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661054" name="Oval 63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144" y="6224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497563" name="Oval 64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363"/>
                            <a:ext cx="108" cy="1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046817" name="AutoShape 65"/>
                        <wps:cNvSpPr>
                          <a:spLocks noChangeArrowheads="1"/>
                        </wps:cNvSpPr>
                        <wps:spPr bwMode="auto">
                          <a:xfrm rot="19636447" flipH="1">
                            <a:off x="819" y="6953"/>
                            <a:ext cx="165" cy="34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731641" name="AutoShape 66"/>
                        <wps:cNvSpPr>
                          <a:spLocks noChangeArrowheads="1"/>
                        </wps:cNvSpPr>
                        <wps:spPr bwMode="auto">
                          <a:xfrm rot="14236447" flipH="1">
                            <a:off x="1029" y="6863"/>
                            <a:ext cx="180" cy="48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1920479" name="Group 67"/>
                      <wpg:cNvGrpSpPr>
                        <a:grpSpLocks/>
                      </wpg:cNvGrpSpPr>
                      <wpg:grpSpPr bwMode="auto">
                        <a:xfrm>
                          <a:off x="9954" y="4554"/>
                          <a:ext cx="525" cy="465"/>
                          <a:chOff x="932" y="6525"/>
                          <a:chExt cx="525" cy="465"/>
                        </a:xfrm>
                      </wpg:grpSpPr>
                      <wps:wsp>
                        <wps:cNvPr id="1048422711" name="Oval 68"/>
                        <wps:cNvSpPr>
                          <a:spLocks noChangeArrowheads="1"/>
                        </wps:cNvSpPr>
                        <wps:spPr bwMode="auto">
                          <a:xfrm flipH="1">
                            <a:off x="1134" y="6525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948739" name="Oval 69"/>
                        <wps:cNvSpPr>
                          <a:spLocks noChangeArrowheads="1"/>
                        </wps:cNvSpPr>
                        <wps:spPr bwMode="auto">
                          <a:xfrm flipH="1">
                            <a:off x="1134" y="6776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600235" name="Oval 70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997" y="6649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732359" name="Oval 71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93" y="6649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574170" name="Oval 72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036" y="6574"/>
                            <a:ext cx="101" cy="229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896437" name="Oval 73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239" y="6724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721385" name="Oval 74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040" y="6751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185519" name="Oval 75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242" y="6575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219014" name="Oval 76"/>
                        <wps:cNvSpPr>
                          <a:spLocks noChangeArrowheads="1"/>
                        </wps:cNvSpPr>
                        <wps:spPr bwMode="auto">
                          <a:xfrm flipH="1">
                            <a:off x="1134" y="6714"/>
                            <a:ext cx="108" cy="1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5683757" name="Group 77"/>
                      <wpg:cNvGrpSpPr>
                        <a:grpSpLocks/>
                      </wpg:cNvGrpSpPr>
                      <wpg:grpSpPr bwMode="auto">
                        <a:xfrm>
                          <a:off x="9549" y="5709"/>
                          <a:ext cx="525" cy="465"/>
                          <a:chOff x="2297" y="7245"/>
                          <a:chExt cx="525" cy="465"/>
                        </a:xfrm>
                      </wpg:grpSpPr>
                      <wpg:grpSp>
                        <wpg:cNvPr id="29499637" name="Group 78"/>
                        <wpg:cNvGrpSpPr>
                          <a:grpSpLocks/>
                        </wpg:cNvGrpSpPr>
                        <wpg:grpSpPr bwMode="auto">
                          <a:xfrm>
                            <a:off x="2297" y="7245"/>
                            <a:ext cx="525" cy="465"/>
                            <a:chOff x="2297" y="7245"/>
                            <a:chExt cx="525" cy="465"/>
                          </a:xfrm>
                        </wpg:grpSpPr>
                        <wps:wsp>
                          <wps:cNvPr id="748806968" name="Oval 7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499" y="7245"/>
                              <a:ext cx="108" cy="214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027787" name="Oval 8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499" y="7496"/>
                              <a:ext cx="108" cy="214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864335" name="Oval 81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2362" y="7369"/>
                              <a:ext cx="100" cy="229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456649" name="Oval 82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2658" y="7369"/>
                              <a:ext cx="100" cy="229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8008934" name="Oval 83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2401" y="7294"/>
                              <a:ext cx="101" cy="229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894258" name="Oval 84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2604" y="7444"/>
                              <a:ext cx="100" cy="229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899387" name="Oval 85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2405" y="7471"/>
                              <a:ext cx="107" cy="214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295934" name="Oval 86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2607" y="7295"/>
                              <a:ext cx="107" cy="214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666158" name="Oval 87"/>
                        <wps:cNvSpPr>
                          <a:spLocks noChangeArrowheads="1"/>
                        </wps:cNvSpPr>
                        <wps:spPr bwMode="auto">
                          <a:xfrm flipH="1">
                            <a:off x="2499" y="7434"/>
                            <a:ext cx="108" cy="1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0702396" name="Group 88"/>
                      <wpg:cNvGrpSpPr>
                        <a:grpSpLocks/>
                      </wpg:cNvGrpSpPr>
                      <wpg:grpSpPr bwMode="auto">
                        <a:xfrm>
                          <a:off x="10269" y="5274"/>
                          <a:ext cx="525" cy="465"/>
                          <a:chOff x="1667" y="7965"/>
                          <a:chExt cx="525" cy="465"/>
                        </a:xfrm>
                      </wpg:grpSpPr>
                      <wps:wsp>
                        <wps:cNvPr id="21066499" name="Oval 89"/>
                        <wps:cNvSpPr>
                          <a:spLocks noChangeArrowheads="1"/>
                        </wps:cNvSpPr>
                        <wps:spPr bwMode="auto">
                          <a:xfrm flipH="1">
                            <a:off x="1869" y="7965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591383" name="Oval 90"/>
                        <wps:cNvSpPr>
                          <a:spLocks noChangeArrowheads="1"/>
                        </wps:cNvSpPr>
                        <wps:spPr bwMode="auto">
                          <a:xfrm flipH="1">
                            <a:off x="1869" y="8216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386225" name="Oval 91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732" y="8089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61494" name="Oval 92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028" y="8089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991703" name="Oval 93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771" y="8014"/>
                            <a:ext cx="101" cy="229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30342" name="Oval 94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974" y="8164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654576" name="Oval 95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775" y="8191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569435" name="Oval 96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977" y="8015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472878" name="Oval 97"/>
                        <wps:cNvSpPr>
                          <a:spLocks noChangeArrowheads="1"/>
                        </wps:cNvSpPr>
                        <wps:spPr bwMode="auto">
                          <a:xfrm flipH="1">
                            <a:off x="1869" y="8154"/>
                            <a:ext cx="108" cy="1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4678946" name="Group 98"/>
                      <wpg:cNvGrpSpPr>
                        <a:grpSpLocks/>
                      </wpg:cNvGrpSpPr>
                      <wpg:grpSpPr bwMode="auto">
                        <a:xfrm>
                          <a:off x="1659" y="4374"/>
                          <a:ext cx="480" cy="434"/>
                          <a:chOff x="1894" y="6898"/>
                          <a:chExt cx="480" cy="434"/>
                        </a:xfrm>
                      </wpg:grpSpPr>
                      <wps:wsp>
                        <wps:cNvPr id="1351251464" name="Oval 99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6898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743059" name="Oval 100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133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653881" name="Oval 101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952" y="701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172872" name="Oval 102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223" y="701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146798" name="Oval 103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989" y="6946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445310" name="Oval 104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2174" y="708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304352" name="Oval 105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992" y="7109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539413" name="Oval 106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2177" y="6945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12828" name="Oval 107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07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4033371" name="Group 108"/>
                      <wpg:cNvGrpSpPr>
                        <a:grpSpLocks/>
                      </wpg:cNvGrpSpPr>
                      <wpg:grpSpPr bwMode="auto">
                        <a:xfrm>
                          <a:off x="7329" y="6714"/>
                          <a:ext cx="960" cy="1830"/>
                          <a:chOff x="819" y="6174"/>
                          <a:chExt cx="960" cy="1830"/>
                        </a:xfrm>
                      </wpg:grpSpPr>
                      <wpg:grpSp>
                        <wpg:cNvPr id="1711861358" name="Group 109"/>
                        <wpg:cNvGrpSpPr>
                          <a:grpSpLocks/>
                        </wpg:cNvGrpSpPr>
                        <wpg:grpSpPr bwMode="auto">
                          <a:xfrm flipH="1">
                            <a:off x="894" y="6414"/>
                            <a:ext cx="885" cy="1590"/>
                            <a:chOff x="2298" y="2453"/>
                            <a:chExt cx="661" cy="1192"/>
                          </a:xfrm>
                        </wpg:grpSpPr>
                        <wps:wsp>
                          <wps:cNvPr id="401825229" name="Arc 110"/>
                          <wps:cNvSpPr>
                            <a:spLocks/>
                          </wps:cNvSpPr>
                          <wps:spPr bwMode="auto">
                            <a:xfrm rot="1300761">
                              <a:off x="2343" y="2453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149415" name="Arc 111"/>
                          <wps:cNvSpPr>
                            <a:spLocks/>
                          </wps:cNvSpPr>
                          <wps:spPr bwMode="auto">
                            <a:xfrm rot="-284865">
                              <a:off x="2298" y="2588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2509910" name="Oval 112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384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633555" name="Oval 113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619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091322" name="Oval 11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222" y="650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615698" name="Oval 115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493" y="650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25359" name="Oval 116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259" y="6432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664015" name="Oval 117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444" y="6572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69652" name="Oval 118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262" y="6595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126539" name="Oval 119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447" y="6431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519201" name="Oval 120"/>
                        <wps:cNvSpPr>
                          <a:spLocks noChangeArrowheads="1"/>
                        </wps:cNvSpPr>
                        <wps:spPr bwMode="auto">
                          <a:xfrm flipH="1">
                            <a:off x="1349" y="6560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7174" name="Oval 121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174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9686" name="Oval 122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425"/>
                            <a:ext cx="108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494871" name="Oval 123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899" y="6298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70469" name="Oval 12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195" y="6298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668905" name="Oval 125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938" y="6223"/>
                            <a:ext cx="101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141310" name="Oval 126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141" y="6373"/>
                            <a:ext cx="100" cy="229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158284" name="Oval 127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942" y="6400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912336" name="Oval 128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144" y="6224"/>
                            <a:ext cx="107" cy="21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346212" name="Oval 129"/>
                        <wps:cNvSpPr>
                          <a:spLocks noChangeArrowheads="1"/>
                        </wps:cNvSpPr>
                        <wps:spPr bwMode="auto">
                          <a:xfrm flipH="1">
                            <a:off x="1036" y="6363"/>
                            <a:ext cx="108" cy="1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82088" name="AutoShape 130"/>
                        <wps:cNvSpPr>
                          <a:spLocks noChangeArrowheads="1"/>
                        </wps:cNvSpPr>
                        <wps:spPr bwMode="auto">
                          <a:xfrm rot="19636447" flipH="1">
                            <a:off x="819" y="6953"/>
                            <a:ext cx="165" cy="34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08906" name="AutoShape 131"/>
                        <wps:cNvSpPr>
                          <a:spLocks noChangeArrowheads="1"/>
                        </wps:cNvSpPr>
                        <wps:spPr bwMode="auto">
                          <a:xfrm rot="14236447" flipH="1">
                            <a:off x="1029" y="6863"/>
                            <a:ext cx="180" cy="48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61285202" name="Group 132"/>
                      <wpg:cNvGrpSpPr>
                        <a:grpSpLocks/>
                      </wpg:cNvGrpSpPr>
                      <wpg:grpSpPr bwMode="auto">
                        <a:xfrm>
                          <a:off x="3969" y="6714"/>
                          <a:ext cx="960" cy="1830"/>
                          <a:chOff x="2298" y="2273"/>
                          <a:chExt cx="717" cy="1372"/>
                        </a:xfrm>
                      </wpg:grpSpPr>
                      <wpg:grpSp>
                        <wpg:cNvPr id="501078109" name="Group 133"/>
                        <wpg:cNvGrpSpPr>
                          <a:grpSpLocks/>
                        </wpg:cNvGrpSpPr>
                        <wpg:grpSpPr bwMode="auto">
                          <a:xfrm>
                            <a:off x="2298" y="2453"/>
                            <a:ext cx="661" cy="1192"/>
                            <a:chOff x="2298" y="2453"/>
                            <a:chExt cx="661" cy="1192"/>
                          </a:xfrm>
                        </wpg:grpSpPr>
                        <wps:wsp>
                          <wps:cNvPr id="267225701" name="Arc 134"/>
                          <wps:cNvSpPr>
                            <a:spLocks/>
                          </wps:cNvSpPr>
                          <wps:spPr bwMode="auto">
                            <a:xfrm rot="1300761">
                              <a:off x="2343" y="2453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0867255" name="Arc 135"/>
                          <wps:cNvSpPr>
                            <a:spLocks/>
                          </wps:cNvSpPr>
                          <wps:spPr bwMode="auto">
                            <a:xfrm rot="-284865">
                              <a:off x="2298" y="2588"/>
                              <a:ext cx="616" cy="10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925 0 0"/>
                                <a:gd name="G2" fmla="+- 21600 0 0"/>
                                <a:gd name="T0" fmla="*/ 8340 w 19642"/>
                                <a:gd name="T1" fmla="*/ 0 h 19925"/>
                                <a:gd name="T2" fmla="*/ 19642 w 19642"/>
                                <a:gd name="T3" fmla="*/ 10939 h 19925"/>
                                <a:gd name="T4" fmla="*/ 0 w 19642"/>
                                <a:gd name="T5" fmla="*/ 19925 h 19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19925" fill="none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</a:path>
                                <a:path w="19642" h="19925" stroke="0" extrusionOk="0">
                                  <a:moveTo>
                                    <a:pt x="8339" y="0"/>
                                  </a:moveTo>
                                  <a:cubicBezTo>
                                    <a:pt x="13348" y="2096"/>
                                    <a:pt x="17383" y="6001"/>
                                    <a:pt x="19642" y="10938"/>
                                  </a:cubicBezTo>
                                  <a:lnTo>
                                    <a:pt x="0" y="19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068542" name="Group 136"/>
                        <wpg:cNvGrpSpPr>
                          <a:grpSpLocks/>
                        </wpg:cNvGrpSpPr>
                        <wpg:grpSpPr bwMode="auto">
                          <a:xfrm>
                            <a:off x="2399" y="2273"/>
                            <a:ext cx="616" cy="843"/>
                            <a:chOff x="119" y="346"/>
                            <a:chExt cx="55" cy="75"/>
                          </a:xfrm>
                        </wpg:grpSpPr>
                        <wpg:grpSp>
                          <wpg:cNvPr id="1962753276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119" y="360"/>
                              <a:ext cx="32" cy="29"/>
                              <a:chOff x="275" y="190"/>
                              <a:chExt cx="39" cy="37"/>
                            </a:xfrm>
                          </wpg:grpSpPr>
                          <wpg:grpSp>
                            <wpg:cNvPr id="2025058376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5" y="190"/>
                                <a:ext cx="39" cy="37"/>
                                <a:chOff x="275" y="190"/>
                                <a:chExt cx="39" cy="37"/>
                              </a:xfrm>
                            </wpg:grpSpPr>
                            <wps:wsp>
                              <wps:cNvPr id="370967899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" y="19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605411" name="Oval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" y="21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595677" name="Oval 14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2" y="20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193403" name="Oval 14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80" y="200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726889" name="Oval 143"/>
                              <wps:cNvSpPr>
                                <a:spLocks noChangeArrowheads="1"/>
                              </wps:cNvSpPr>
                              <wps:spPr bwMode="auto">
                                <a:xfrm rot="3127501">
                                  <a:off x="299" y="194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996176" name="Oval 144"/>
                              <wps:cNvSpPr>
                                <a:spLocks noChangeArrowheads="1"/>
                              </wps:cNvSpPr>
                              <wps:spPr bwMode="auto">
                                <a:xfrm rot="3127501">
                                  <a:off x="284" y="206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561708" name="Oval 145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298" y="208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7080204" name="Oval 146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283" y="194"/>
                                  <a:ext cx="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6651566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1" y="205"/>
                                <a:ext cx="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21400721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138" y="346"/>
                              <a:ext cx="35" cy="31"/>
                              <a:chOff x="215" y="182"/>
                              <a:chExt cx="39" cy="37"/>
                            </a:xfrm>
                          </wpg:grpSpPr>
                          <wps:wsp>
                            <wps:cNvPr id="356939498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8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684851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20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752776" name="Oval 15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42" y="19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544626" name="Oval 15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20" y="192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8197052" name="Oval 153"/>
                            <wps:cNvSpPr>
                              <a:spLocks noChangeArrowheads="1"/>
                            </wps:cNvSpPr>
                            <wps:spPr bwMode="auto">
                              <a:xfrm rot="3127501">
                                <a:off x="239" y="186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9451077" name="Oval 154"/>
                            <wps:cNvSpPr>
                              <a:spLocks noChangeArrowheads="1"/>
                            </wps:cNvSpPr>
                            <wps:spPr bwMode="auto">
                              <a:xfrm rot="3127501">
                                <a:off x="224" y="198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336877" name="Oval 155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238" y="200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44213" name="Oval 156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223" y="186"/>
                                <a:ext cx="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465882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97"/>
                                <a:ext cx="8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2369368" name="AutoShape 158"/>
                          <wps:cNvSpPr>
                            <a:spLocks noChangeArrowheads="1"/>
                          </wps:cNvSpPr>
                          <wps:spPr bwMode="auto">
                            <a:xfrm rot="1963553">
                              <a:off x="163" y="398"/>
                              <a:ext cx="11" cy="23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236059" name="AutoShape 159"/>
                          <wps:cNvSpPr>
                            <a:spLocks noChangeArrowheads="1"/>
                          </wps:cNvSpPr>
                          <wps:spPr bwMode="auto">
                            <a:xfrm rot="7363553">
                              <a:off x="148" y="392"/>
                              <a:ext cx="12" cy="32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615334779" name="Group 160"/>
                      <wpg:cNvGrpSpPr>
                        <a:grpSpLocks/>
                      </wpg:cNvGrpSpPr>
                      <wpg:grpSpPr bwMode="auto">
                        <a:xfrm>
                          <a:off x="4494" y="6894"/>
                          <a:ext cx="3351" cy="1708"/>
                          <a:chOff x="2301" y="2766"/>
                          <a:chExt cx="3990" cy="2261"/>
                        </a:xfrm>
                      </wpg:grpSpPr>
                      <wpg:grpSp>
                        <wpg:cNvPr id="1287574332" name="Group 161"/>
                        <wpg:cNvGrpSpPr>
                          <a:grpSpLocks/>
                        </wpg:cNvGrpSpPr>
                        <wpg:grpSpPr bwMode="auto">
                          <a:xfrm>
                            <a:off x="2929" y="2766"/>
                            <a:ext cx="2690" cy="2261"/>
                            <a:chOff x="317" y="158"/>
                            <a:chExt cx="240" cy="201"/>
                          </a:xfrm>
                        </wpg:grpSpPr>
                        <wps:wsp>
                          <wps:cNvPr id="1931993214" name="AutoShap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" y="158"/>
                              <a:ext cx="240" cy="201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867563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" y="165"/>
                              <a:ext cx="219" cy="186"/>
                            </a:xfrm>
                            <a:custGeom>
                              <a:avLst/>
                              <a:gdLst>
                                <a:gd name="G0" fmla="+- 5671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71"/>
                                <a:gd name="G18" fmla="*/ 5671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71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671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564 w 21600"/>
                                <a:gd name="T15" fmla="*/ 10800 h 21600"/>
                                <a:gd name="T16" fmla="*/ 10800 w 21600"/>
                                <a:gd name="T17" fmla="*/ 5129 h 21600"/>
                                <a:gd name="T18" fmla="*/ 19036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129" y="10800"/>
                                  </a:moveTo>
                                  <a:cubicBezTo>
                                    <a:pt x="5129" y="7667"/>
                                    <a:pt x="7667" y="5129"/>
                                    <a:pt x="10800" y="5129"/>
                                  </a:cubicBezTo>
                                  <a:cubicBezTo>
                                    <a:pt x="13932" y="5129"/>
                                    <a:pt x="16471" y="7667"/>
                                    <a:pt x="16471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598504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" y="175"/>
                              <a:ext cx="204" cy="169"/>
                            </a:xfrm>
                            <a:custGeom>
                              <a:avLst/>
                              <a:gdLst>
                                <a:gd name="G0" fmla="+- 6035 0 0"/>
                                <a:gd name="G1" fmla="+- -11756662 0 0"/>
                                <a:gd name="G2" fmla="+- 0 0 -11756662"/>
                                <a:gd name="T0" fmla="*/ 0 256 1"/>
                                <a:gd name="T1" fmla="*/ 180 256 1"/>
                                <a:gd name="G3" fmla="+- -11756662 T0 T1"/>
                                <a:gd name="T2" fmla="*/ 0 256 1"/>
                                <a:gd name="T3" fmla="*/ 90 256 1"/>
                                <a:gd name="G4" fmla="+- -11756662 T2 T3"/>
                                <a:gd name="G5" fmla="*/ G4 2 1"/>
                                <a:gd name="T4" fmla="*/ 90 256 1"/>
                                <a:gd name="T5" fmla="*/ 0 256 1"/>
                                <a:gd name="G6" fmla="+- -11756662 T4 T5"/>
                                <a:gd name="G7" fmla="*/ G6 2 1"/>
                                <a:gd name="G8" fmla="abs -11756662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6035"/>
                                <a:gd name="G18" fmla="*/ 6035 1 2"/>
                                <a:gd name="G19" fmla="+- G18 5400 0"/>
                                <a:gd name="G20" fmla="cos G19 -11756662"/>
                                <a:gd name="G21" fmla="sin G19 -11756662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6035 10800 0"/>
                                <a:gd name="G26" fmla="?: G9 G17 G25"/>
                                <a:gd name="G27" fmla="?: G9 0 21600"/>
                                <a:gd name="G28" fmla="cos 10800 -11756662"/>
                                <a:gd name="G29" fmla="sin 10800 -11756662"/>
                                <a:gd name="G30" fmla="sin 6035 -11756662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756662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756662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382 w 21600"/>
                                <a:gd name="T15" fmla="*/ 10710 h 21600"/>
                                <a:gd name="T16" fmla="*/ 10800 w 21600"/>
                                <a:gd name="T17" fmla="*/ 4765 h 21600"/>
                                <a:gd name="T18" fmla="*/ 19218 w 21600"/>
                                <a:gd name="T19" fmla="*/ 1071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4765" y="10736"/>
                                  </a:moveTo>
                                  <a:cubicBezTo>
                                    <a:pt x="4800" y="7428"/>
                                    <a:pt x="7491" y="4765"/>
                                    <a:pt x="10800" y="4765"/>
                                  </a:cubicBezTo>
                                  <a:cubicBezTo>
                                    <a:pt x="14108" y="4765"/>
                                    <a:pt x="16799" y="7428"/>
                                    <a:pt x="16834" y="10736"/>
                                  </a:cubicBezTo>
                                  <a:lnTo>
                                    <a:pt x="21599" y="10685"/>
                                  </a:lnTo>
                                  <a:cubicBezTo>
                                    <a:pt x="21536" y="4765"/>
                                    <a:pt x="16719" y="0"/>
                                    <a:pt x="10799" y="0"/>
                                  </a:cubicBezTo>
                                  <a:cubicBezTo>
                                    <a:pt x="4880" y="0"/>
                                    <a:pt x="63" y="4765"/>
                                    <a:pt x="0" y="106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299660" name="AutoShap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185"/>
                              <a:ext cx="181" cy="148"/>
                            </a:xfrm>
                            <a:custGeom>
                              <a:avLst/>
                              <a:gdLst>
                                <a:gd name="G0" fmla="+- 5976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976"/>
                                <a:gd name="G18" fmla="*/ 5976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976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976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412 w 21600"/>
                                <a:gd name="T15" fmla="*/ 10800 h 21600"/>
                                <a:gd name="T16" fmla="*/ 10800 w 21600"/>
                                <a:gd name="T17" fmla="*/ 4824 h 21600"/>
                                <a:gd name="T18" fmla="*/ 19188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4824" y="10800"/>
                                  </a:moveTo>
                                  <a:cubicBezTo>
                                    <a:pt x="4824" y="7499"/>
                                    <a:pt x="7499" y="4824"/>
                                    <a:pt x="10800" y="4824"/>
                                  </a:cubicBezTo>
                                  <a:cubicBezTo>
                                    <a:pt x="14100" y="4824"/>
                                    <a:pt x="16776" y="7499"/>
                                    <a:pt x="16776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2609828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" y="197"/>
                              <a:ext cx="160" cy="12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52865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" y="208"/>
                              <a:ext cx="141" cy="12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2203093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4038" y="2867"/>
                            <a:ext cx="112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655597" name="Arc 169"/>
                        <wps:cNvSpPr>
                          <a:spLocks/>
                        </wps:cNvSpPr>
                        <wps:spPr bwMode="auto">
                          <a:xfrm rot="16099301" flipH="1">
                            <a:off x="4240" y="3059"/>
                            <a:ext cx="112" cy="314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69843" name="Freeform 170"/>
                        <wps:cNvSpPr>
                          <a:spLocks/>
                        </wps:cNvSpPr>
                        <wps:spPr bwMode="auto">
                          <a:xfrm>
                            <a:off x="4386" y="2901"/>
                            <a:ext cx="123" cy="180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12"/>
                              <a:gd name="T2" fmla="*/ 0 w 12"/>
                              <a:gd name="T3" fmla="*/ 6 h 12"/>
                              <a:gd name="T4" fmla="*/ 12 w 12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1" y="0"/>
                                </a:moveTo>
                                <a:lnTo>
                                  <a:pt x="0" y="6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737704" name="AutoShape 171"/>
                        <wps:cNvSpPr>
                          <a:spLocks noChangeArrowheads="1"/>
                        </wps:cNvSpPr>
                        <wps:spPr bwMode="auto">
                          <a:xfrm rot="285818">
                            <a:off x="2301" y="3610"/>
                            <a:ext cx="1726" cy="798"/>
                          </a:xfrm>
                          <a:prstGeom prst="cloudCallout">
                            <a:avLst>
                              <a:gd name="adj1" fmla="val 7407"/>
                              <a:gd name="adj2" fmla="val 2912"/>
                            </a:avLst>
                          </a:prstGeom>
                          <a:solidFill>
                            <a:srgbClr val="D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A345B" w14:textId="77777777" w:rsidR="00A16C3A" w:rsidRDefault="00A16C3A" w:rsidP="00A16C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58188" name="AutoShape 172"/>
                        <wps:cNvSpPr>
                          <a:spLocks noChangeArrowheads="1"/>
                        </wps:cNvSpPr>
                        <wps:spPr bwMode="auto">
                          <a:xfrm rot="285818">
                            <a:off x="4565" y="3643"/>
                            <a:ext cx="1726" cy="799"/>
                          </a:xfrm>
                          <a:prstGeom prst="cloudCallout">
                            <a:avLst>
                              <a:gd name="adj1" fmla="val 7407"/>
                              <a:gd name="adj2" fmla="val 2912"/>
                            </a:avLst>
                          </a:prstGeom>
                          <a:solidFill>
                            <a:srgbClr val="D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BD34D" w14:textId="77777777" w:rsidR="00A16C3A" w:rsidRDefault="00A16C3A" w:rsidP="00A16C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0681221" name="Group 173"/>
                      <wpg:cNvGrpSpPr>
                        <a:grpSpLocks/>
                      </wpg:cNvGrpSpPr>
                      <wpg:grpSpPr bwMode="auto">
                        <a:xfrm>
                          <a:off x="1344" y="5094"/>
                          <a:ext cx="480" cy="434"/>
                          <a:chOff x="1789" y="7078"/>
                          <a:chExt cx="480" cy="434"/>
                        </a:xfrm>
                      </wpg:grpSpPr>
                      <wps:wsp>
                        <wps:cNvPr id="606451772" name="Oval 174"/>
                        <wps:cNvSpPr>
                          <a:spLocks noChangeArrowheads="1"/>
                        </wps:cNvSpPr>
                        <wps:spPr bwMode="auto">
                          <a:xfrm flipH="1">
                            <a:off x="1974" y="7078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38742" name="Oval 175"/>
                        <wps:cNvSpPr>
                          <a:spLocks noChangeArrowheads="1"/>
                        </wps:cNvSpPr>
                        <wps:spPr bwMode="auto">
                          <a:xfrm flipH="1">
                            <a:off x="1974" y="7313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16494" name="Oval 176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847" y="719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855494" name="Oval 177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118" y="719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263880" name="Oval 178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884" y="7126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789258" name="Oval 179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2069" y="726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022487" name="Oval 180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887" y="7289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562720" name="Oval 181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2072" y="7125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145906" name="Oval 182"/>
                        <wps:cNvSpPr>
                          <a:spLocks noChangeArrowheads="1"/>
                        </wps:cNvSpPr>
                        <wps:spPr bwMode="auto">
                          <a:xfrm flipH="1">
                            <a:off x="1974" y="725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2215408" name="Group 183"/>
                      <wpg:cNvGrpSpPr>
                        <a:grpSpLocks/>
                      </wpg:cNvGrpSpPr>
                      <wpg:grpSpPr bwMode="auto">
                        <a:xfrm>
                          <a:off x="1974" y="5634"/>
                          <a:ext cx="480" cy="434"/>
                          <a:chOff x="1789" y="7078"/>
                          <a:chExt cx="480" cy="434"/>
                        </a:xfrm>
                      </wpg:grpSpPr>
                      <wpg:grpSp>
                        <wpg:cNvPr id="747397002" name="Group 184"/>
                        <wpg:cNvGrpSpPr>
                          <a:grpSpLocks/>
                        </wpg:cNvGrpSpPr>
                        <wpg:grpSpPr bwMode="auto">
                          <a:xfrm>
                            <a:off x="1789" y="7078"/>
                            <a:ext cx="480" cy="434"/>
                            <a:chOff x="1789" y="7078"/>
                            <a:chExt cx="480" cy="434"/>
                          </a:xfrm>
                        </wpg:grpSpPr>
                        <wps:wsp>
                          <wps:cNvPr id="1735561089" name="Oval 18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974" y="7078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837155" name="Oval 18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974" y="7313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136790" name="Oval 187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1847" y="719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022437" name="Oval 188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2118" y="719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76340" name="Oval 189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1884" y="7126"/>
                              <a:ext cx="93" cy="20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099333" name="Oval 190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2069" y="726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464426" name="Oval 19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887" y="7289"/>
                              <a:ext cx="99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227725" name="Oval 192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2072" y="7125"/>
                              <a:ext cx="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FF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3400282" name="Oval 193"/>
                        <wps:cNvSpPr>
                          <a:spLocks noChangeArrowheads="1"/>
                        </wps:cNvSpPr>
                        <wps:spPr bwMode="auto">
                          <a:xfrm flipH="1">
                            <a:off x="1974" y="725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6414428" name="Group 194"/>
                      <wpg:cNvGrpSpPr>
                        <a:grpSpLocks/>
                      </wpg:cNvGrpSpPr>
                      <wpg:grpSpPr bwMode="auto">
                        <a:xfrm>
                          <a:off x="9429" y="6534"/>
                          <a:ext cx="480" cy="434"/>
                          <a:chOff x="1894" y="6898"/>
                          <a:chExt cx="480" cy="434"/>
                        </a:xfrm>
                      </wpg:grpSpPr>
                      <wpg:grpSp>
                        <wpg:cNvPr id="227968848" name="Group 195"/>
                        <wpg:cNvGrpSpPr>
                          <a:grpSpLocks/>
                        </wpg:cNvGrpSpPr>
                        <wpg:grpSpPr bwMode="auto">
                          <a:xfrm>
                            <a:off x="1894" y="6898"/>
                            <a:ext cx="480" cy="434"/>
                            <a:chOff x="1894" y="6898"/>
                            <a:chExt cx="480" cy="434"/>
                          </a:xfrm>
                        </wpg:grpSpPr>
                        <wps:wsp>
                          <wps:cNvPr id="1497451524" name="Oval 1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79" y="6898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150050" name="Oval 19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79" y="7133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893911" name="Oval 198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1952" y="701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317918" name="Oval 199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2223" y="701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724244" name="Oval 200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1989" y="6946"/>
                              <a:ext cx="93" cy="20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88669" name="Oval 201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2174" y="708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271917" name="Oval 202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992" y="7109"/>
                              <a:ext cx="99" cy="200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121004" name="Oval 20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2177" y="6945"/>
                              <a:ext cx="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5005080" name="Oval 204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07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5265973" name="Group 205"/>
                      <wpg:cNvGrpSpPr>
                        <a:grpSpLocks/>
                      </wpg:cNvGrpSpPr>
                      <wpg:grpSpPr bwMode="auto">
                        <a:xfrm>
                          <a:off x="2289" y="6534"/>
                          <a:ext cx="480" cy="434"/>
                          <a:chOff x="2314" y="7258"/>
                          <a:chExt cx="480" cy="434"/>
                        </a:xfrm>
                      </wpg:grpSpPr>
                      <wps:wsp>
                        <wps:cNvPr id="1702575412" name="Oval 206"/>
                        <wps:cNvSpPr>
                          <a:spLocks noChangeArrowheads="1"/>
                        </wps:cNvSpPr>
                        <wps:spPr bwMode="auto">
                          <a:xfrm flipH="1">
                            <a:off x="2499" y="7258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904199" name="Oval 207"/>
                        <wps:cNvSpPr>
                          <a:spLocks noChangeArrowheads="1"/>
                        </wps:cNvSpPr>
                        <wps:spPr bwMode="auto">
                          <a:xfrm flipH="1">
                            <a:off x="2499" y="7493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343263" name="Oval 20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372" y="737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302075" name="Oval 209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643" y="737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249924" name="Oval 210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2409" y="7306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92334" name="Oval 211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2594" y="744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09170" name="Oval 212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2412" y="7469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816674" name="Oval 213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2597" y="7305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87308" name="Oval 214"/>
                        <wps:cNvSpPr>
                          <a:spLocks noChangeArrowheads="1"/>
                        </wps:cNvSpPr>
                        <wps:spPr bwMode="auto">
                          <a:xfrm flipH="1">
                            <a:off x="2499" y="743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6813848" name="Group 215"/>
                      <wpg:cNvGrpSpPr>
                        <a:grpSpLocks/>
                      </wpg:cNvGrpSpPr>
                      <wpg:grpSpPr bwMode="auto">
                        <a:xfrm>
                          <a:off x="3129" y="7074"/>
                          <a:ext cx="480" cy="434"/>
                          <a:chOff x="1894" y="7618"/>
                          <a:chExt cx="480" cy="434"/>
                        </a:xfrm>
                      </wpg:grpSpPr>
                      <wps:wsp>
                        <wps:cNvPr id="1174991721" name="Oval 216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618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451736" name="Oval 217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853"/>
                            <a:ext cx="98" cy="19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890050" name="Oval 218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952" y="773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879211" name="Oval 219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2223" y="773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491605" name="Oval 220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1989" y="7666"/>
                            <a:ext cx="93" cy="20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887670" name="Oval 221"/>
                        <wps:cNvSpPr>
                          <a:spLocks noChangeArrowheads="1"/>
                        </wps:cNvSpPr>
                        <wps:spPr bwMode="auto">
                          <a:xfrm rot="18472499" flipH="1">
                            <a:off x="2174" y="7806"/>
                            <a:ext cx="94" cy="20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516447" name="Oval 222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1992" y="7829"/>
                            <a:ext cx="99" cy="200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79810" name="Oval 223"/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2177" y="7665"/>
                            <a:ext cx="99" cy="199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87359" name="Oval 224"/>
                        <wps:cNvSpPr>
                          <a:spLocks noChangeArrowheads="1"/>
                        </wps:cNvSpPr>
                        <wps:spPr bwMode="auto">
                          <a:xfrm flipH="1">
                            <a:off x="2079" y="779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6631447" name="Group 225"/>
                      <wpg:cNvGrpSpPr>
                        <a:grpSpLocks/>
                      </wpg:cNvGrpSpPr>
                      <wpg:grpSpPr bwMode="auto">
                        <a:xfrm>
                          <a:off x="8589" y="6894"/>
                          <a:ext cx="480" cy="434"/>
                          <a:chOff x="2944" y="7978"/>
                          <a:chExt cx="480" cy="434"/>
                        </a:xfrm>
                      </wpg:grpSpPr>
                      <wpg:grpSp>
                        <wpg:cNvPr id="1907021912" name="Group 226"/>
                        <wpg:cNvGrpSpPr>
                          <a:grpSpLocks/>
                        </wpg:cNvGrpSpPr>
                        <wpg:grpSpPr bwMode="auto">
                          <a:xfrm>
                            <a:off x="2944" y="7978"/>
                            <a:ext cx="480" cy="434"/>
                            <a:chOff x="2944" y="7978"/>
                            <a:chExt cx="480" cy="434"/>
                          </a:xfrm>
                        </wpg:grpSpPr>
                        <wps:wsp>
                          <wps:cNvPr id="947185055" name="Oval 2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29" y="7978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4238043" name="Oval 22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29" y="8213"/>
                              <a:ext cx="98" cy="19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983442" name="Oval 229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3002" y="809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330797" name="Oval 230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3273" y="809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7728829" name="Oval 231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3039" y="8026"/>
                              <a:ext cx="93" cy="20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37488" name="Oval 232"/>
                          <wps:cNvSpPr>
                            <a:spLocks noChangeArrowheads="1"/>
                          </wps:cNvSpPr>
                          <wps:spPr bwMode="auto">
                            <a:xfrm rot="18472499" flipH="1">
                              <a:off x="3224" y="8166"/>
                              <a:ext cx="94" cy="20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677262" name="Oval 23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3042" y="8189"/>
                              <a:ext cx="99" cy="200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728405" name="Oval 23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3227" y="8025"/>
                              <a:ext cx="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66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1685280" name="Oval 235"/>
                        <wps:cNvSpPr>
                          <a:spLocks noChangeArrowheads="1"/>
                        </wps:cNvSpPr>
                        <wps:spPr bwMode="auto">
                          <a:xfrm flipH="1">
                            <a:off x="3129" y="8154"/>
                            <a:ext cx="98" cy="9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4F00D" id="Group 1" o:spid="_x0000_s1028" style="position:absolute;left:0;text-align:left;margin-left:-13.15pt;margin-top:-35pt;width:377.55pt;height:291.2pt;z-index:251657728" coordorigin="1344,1314" coordsize="9450,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9" type="#_x0000_t202" style="position:absolute;left:3969;top:1674;width:443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" filled="f" stroked="f">
                <v:stroke joinstyle="round"/>
                <o:lock v:ext="edit" shapetype="t"/>
                <v:textbox style="mso-fit-shape-to-text:t">
                  <w:txbxContent>
                    <w:p w14:paraId="5A6443BC" w14:textId="77777777" w:rsidR="00327F20" w:rsidRDefault="00327F20" w:rsidP="00327F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0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00"/>
                          <w:sz w:val="48"/>
                          <w:szCs w:val="48"/>
                          <w:lang w:val="is-IS"/>
                        </w:rPr>
                        <w:t>Baby Has Come ！！</w:t>
                      </w:r>
                    </w:p>
                  </w:txbxContent>
                </v:textbox>
              </v:shape>
              <v:group id="Group 3" o:spid="_x0000_s1030" style="position:absolute;left:8169;top:1314;width:1995;height:1800;rotation:506306fd" coordorigin="2298,2273" coordsize="1491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" o:spid="_x0000_s1031" type="#_x0000_t183" style="position:absolute;left:2298;top:2273;width:149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" fillcolor="#f90" stroked="f">
                  <v:textbox inset="5.85pt,.7pt,5.85pt,.7pt"/>
                </v:shape>
                <v:oval id="Oval 5" o:spid="_x0000_s1032" style="position:absolute;left:2903;top:2757;width:9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" fillcolor="black" stroked="f"/>
                <v:oval id="Oval 6" o:spid="_x0000_s1033" style="position:absolute;left:3105;top:2757;width:9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" fillcolor="black" stroked="f"/>
                <v:shape id="Arc 7" o:spid="_x0000_s1034" style="position:absolute;left:3015;top:2926;width:67;height:180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3,0;0,180;3,90" o:connectangles="0,0,0"/>
                </v:shape>
              </v:group>
              <v:group id="Group 8" o:spid="_x0000_s1035" style="position:absolute;left:1974;top:1494;width:1755;height:1920" coordorigin="2298,2273" coordsize="131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">
                <v:group id="Group 9" o:spid="_x0000_s1036" style="position:absolute;left:2298;top:2273;width:874;height:1282" coordorigin="437,220" coordsize="7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10" o:spid="_x0000_s1037" type="#_x0000_t184" style="position:absolute;left:450;top:220;width:65;height:114;rotation:-281486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" adj="12117" fillcolor="yellow" stroked="f"/>
                  <v:shape id="Arc 11" o:spid="_x0000_s1038" style="position:absolute;left:471;top:262;width:9;height:28;rotation:9284464fd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  <v:path arrowok="t" o:extrusionok="f" o:connecttype="custom" o:connectlocs="0,0;0,28;0,14" o:connectangles="0,0,0"/>
                  </v:shape>
                  <v:shape id="AutoShape 12" o:spid="_x0000_s1039" type="#_x0000_t184" style="position:absolute;left:454;top:241;width:25;height:59;rotation:-324354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" adj="18900" stroked="f"/>
                  <v:shape id="Arc 13" o:spid="_x0000_s1040" style="position:absolute;left:492;top:261;width:10;height:9;rotation:-2169985fd;flip:x;visibility:visible;mso-wrap-style:square;v-text-anchor:top" coordsize="4292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" path="m42922,2437nfc41682,13353,32447,21600,21461,21600,10477,21600,1243,13357,-1,2445em42922,2437nsc41682,13353,32447,21600,21461,21600,10477,21600,1243,13357,-1,2445l21461,,42922,2437xe" filled="f" strokeweight="1.25pt">
                    <v:path arrowok="t" o:extrusionok="f" o:connecttype="custom" o:connectlocs="10,1;0,1;5,0" o:connectangles="0,0,0"/>
                  </v:shape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4" o:spid="_x0000_s1041" type="#_x0000_t106" style="position:absolute;left:2601;top:3162;width:1008;height:551;rotation:2997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" adj="9213,12032" fillcolor="#eaeaea" stroked="f">
                  <v:textbox>
                    <w:txbxContent>
                      <w:p w14:paraId="3B6F5BAC" w14:textId="77777777" w:rsidR="00A16C3A" w:rsidRDefault="00A16C3A" w:rsidP="00A16C3A"/>
                    </w:txbxContent>
                  </v:textbox>
                </v:shape>
              </v:group>
              <v:group id="Group 15" o:spid="_x0000_s1042" style="position:absolute;left:9534;top:3114;width:960;height:1830" coordorigin="2298,2273" coordsize="717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">
                <v:group id="Group 16" o:spid="_x0000_s1043" style="position:absolute;left:2298;top:2453;width:661;height:1192" coordorigin="2298,2453" coordsize="661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">
                  <v:shape id="Arc 17" o:spid="_x0000_s1044" style="position:absolute;left:2343;top:2453;width:616;height:1057;rotation:1420778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  <v:shape id="Arc 18" o:spid="_x0000_s1045" style="position:absolute;left:2298;top:2588;width:616;height:1057;rotation:-311149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</v:group>
                <v:group id="Group 19" o:spid="_x0000_s1046" style="position:absolute;left:2399;top:2273;width:616;height:843" coordorigin="119,346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">
                  <v:group id="Group 20" o:spid="_x0000_s1047" style="position:absolute;left:119;top:360;width:32;height:29" coordorigin="275,190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">
                    <v:group id="Group 21" o:spid="_x0000_s1048" style="position:absolute;left:275;top:190;width:39;height:37" coordorigin="275,190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">
                      <v:oval id="Oval 22" o:spid="_x0000_s1049" style="position:absolute;left:291;top:190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" fillcolor="#9cf" stroked="f"/>
                      <v:oval id="Oval 23" o:spid="_x0000_s1050" style="position:absolute;left:291;top:210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" fillcolor="#9cf" stroked="f"/>
                      <v:oval id="Oval 24" o:spid="_x0000_s1051" style="position:absolute;left:302;top:200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" fillcolor="#9cf" stroked="f"/>
                      <v:oval id="Oval 25" o:spid="_x0000_s1052" style="position:absolute;left:280;top:200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" fillcolor="#9cf" stroked="f"/>
                      <v:oval id="Oval 26" o:spid="_x0000_s1053" style="position:absolute;left:299;top:194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" fillcolor="#9cf" stroked="f"/>
                      <v:oval id="Oval 27" o:spid="_x0000_s1054" style="position:absolute;left:284;top:206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" fillcolor="#9cf" stroked="f"/>
                      <v:oval id="Oval 28" o:spid="_x0000_s1055" style="position:absolute;left:298;top:208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" fillcolor="#9cf" stroked="f"/>
                      <v:oval id="Oval 29" o:spid="_x0000_s1056" style="position:absolute;left:283;top:194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" fillcolor="#9cf" stroked="f"/>
                    </v:group>
                    <v:oval id="Oval 30" o:spid="_x0000_s1057" style="position:absolute;left:291;top:20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" fillcolor="yellow" stroked="f"/>
                  </v:group>
                  <v:group id="Group 31" o:spid="_x0000_s1058" style="position:absolute;left:138;top:346;width:35;height:31" coordorigin="215,182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">
                    <v:oval id="Oval 32" o:spid="_x0000_s1059" style="position:absolute;left:231;top:182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" fillcolor="#f9c" stroked="f"/>
                    <v:oval id="Oval 33" o:spid="_x0000_s1060" style="position:absolute;left:231;top:202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" fillcolor="#f9c" stroked="f"/>
                    <v:oval id="Oval 34" o:spid="_x0000_s1061" style="position:absolute;left:242;top:192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" fillcolor="#f9c" stroked="f"/>
                    <v:oval id="Oval 35" o:spid="_x0000_s1062" style="position:absolute;left:220;top:192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" fillcolor="#f9c" stroked="f"/>
                    <v:oval id="Oval 36" o:spid="_x0000_s1063" style="position:absolute;left:239;top:186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" fillcolor="#f9c" stroked="f"/>
                    <v:oval id="Oval 37" o:spid="_x0000_s1064" style="position:absolute;left:224;top:198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" fillcolor="#f9c" stroked="f"/>
                    <v:oval id="Oval 38" o:spid="_x0000_s1065" style="position:absolute;left:238;top:200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" fillcolor="#f9c" stroked="f"/>
                    <v:oval id="Oval 39" o:spid="_x0000_s1066" style="position:absolute;left:223;top:186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" fillcolor="#f9c" stroked="f"/>
                    <v:oval id="Oval 40" o:spid="_x0000_s1067" style="position:absolute;left:231;top:19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" fillcolor="yellow" stroked="f"/>
                  </v:group>
                  <v:shape id="AutoShape 41" o:spid="_x0000_s1068" type="#_x0000_t184" style="position:absolute;left:163;top:398;width:11;height:23;rotation:21447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" fillcolor="#9c0" stroked="f"/>
                  <v:shape id="AutoShape 42" o:spid="_x0000_s1069" type="#_x0000_t184" style="position:absolute;left:148;top:392;width:12;height:32;rotation:8042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" fillcolor="#9c0" stroked="f"/>
                </v:group>
              </v:group>
              <v:group id="Group 43" o:spid="_x0000_s1070" style="position:absolute;left:1449;top:3084;width:960;height:1830" coordorigin="819,6174" coordsize="96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">
                <v:group id="Group 44" o:spid="_x0000_s1071" style="position:absolute;left:894;top:6414;width:885;height:1590;flip:x" coordorigin="2298,2453" coordsize="661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">
                  <v:shape id="Arc 45" o:spid="_x0000_s1072" style="position:absolute;left:2343;top:2453;width:616;height:1057;rotation:1420778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  <v:shape id="Arc 46" o:spid="_x0000_s1073" style="position:absolute;left:2298;top:2588;width:616;height:1057;rotation:-311149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</v:group>
                <v:oval id="Oval 47" o:spid="_x0000_s1074" style="position:absolute;left:1349;top:6384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" fillcolor="#ff5050" stroked="f"/>
                <v:oval id="Oval 48" o:spid="_x0000_s1075" style="position:absolute;left:1349;top:6619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" fillcolor="#ff5050" stroked="f"/>
                <v:oval id="Oval 49" o:spid="_x0000_s1076" style="position:absolute;left:1222;top:6502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" fillcolor="#ff5050" stroked="f"/>
                <v:oval id="Oval 50" o:spid="_x0000_s1077" style="position:absolute;left:1493;top:6502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" fillcolor="#ff5050" stroked="f"/>
                <v:oval id="Oval 51" o:spid="_x0000_s1078" style="position:absolute;left:1259;top:6432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" fillcolor="#ff5050" stroked="f"/>
                <v:oval id="Oval 52" o:spid="_x0000_s1079" style="position:absolute;left:1444;top:6572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" fillcolor="#ff5050" stroked="f"/>
                <v:oval id="Oval 53" o:spid="_x0000_s1080" style="position:absolute;left:1262;top:6595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" fillcolor="#ff5050" stroked="f"/>
                <v:oval id="Oval 54" o:spid="_x0000_s1081" style="position:absolute;left:1447;top:6431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" fillcolor="#ff5050" stroked="f"/>
                <v:oval id="Oval 55" o:spid="_x0000_s1082" style="position:absolute;left:1349;top:6560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" fillcolor="yellow" stroked="f"/>
                <v:oval id="Oval 56" o:spid="_x0000_s1083" style="position:absolute;left:1036;top:6174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" fillcolor="#c9f" stroked="f"/>
                <v:oval id="Oval 57" o:spid="_x0000_s1084" style="position:absolute;left:1036;top:6425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" fillcolor="#c9f" stroked="f"/>
                <v:oval id="Oval 58" o:spid="_x0000_s1085" style="position:absolute;left:899;top:6298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" fillcolor="#c9f" stroked="f"/>
                <v:oval id="Oval 59" o:spid="_x0000_s1086" style="position:absolute;left:1195;top:6298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" fillcolor="#c9f" stroked="f"/>
                <v:oval id="Oval 60" o:spid="_x0000_s1087" style="position:absolute;left:938;top:6223;width:101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" fillcolor="#c9f" stroked="f"/>
                <v:oval id="Oval 61" o:spid="_x0000_s1088" style="position:absolute;left:1141;top:6373;width:100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" fillcolor="#c9f" stroked="f"/>
                <v:oval id="Oval 62" o:spid="_x0000_s1089" style="position:absolute;left:942;top:6400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" fillcolor="#c9f" stroked="f"/>
                <v:oval id="Oval 63" o:spid="_x0000_s1090" style="position:absolute;left:1144;top:6224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" fillcolor="#c9f" stroked="f"/>
                <v:oval id="Oval 64" o:spid="_x0000_s1091" style="position:absolute;left:1036;top:6363;width:108;height: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" fillcolor="yellow" stroked="f"/>
                <v:shape id="AutoShape 65" o:spid="_x0000_s1092" type="#_x0000_t184" style="position:absolute;left:819;top:6953;width:165;height:345;rotation:214472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" fillcolor="#9c0" stroked="f"/>
                <v:shape id="AutoShape 66" o:spid="_x0000_s1093" type="#_x0000_t184" style="position:absolute;left:1029;top:6863;width:180;height:480;rotation:804296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" fillcolor="#9c0" stroked="f"/>
              </v:group>
              <v:group id="Group 67" o:spid="_x0000_s1094" style="position:absolute;left:9954;top:4554;width:525;height:465" coordorigin="932,6525" coordsize="5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">
                <v:oval id="Oval 68" o:spid="_x0000_s1095" style="position:absolute;left:1134;top:6525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" fillcolor="#cf6" stroked="f"/>
                <v:oval id="Oval 69" o:spid="_x0000_s1096" style="position:absolute;left:1134;top:6776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" fillcolor="#cf6" stroked="f"/>
                <v:oval id="Oval 70" o:spid="_x0000_s1097" style="position:absolute;left:997;top:664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" fillcolor="#cf6" stroked="f"/>
                <v:oval id="Oval 71" o:spid="_x0000_s1098" style="position:absolute;left:1293;top:664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" fillcolor="#cf6" stroked="f"/>
                <v:oval id="Oval 72" o:spid="_x0000_s1099" style="position:absolute;left:1036;top:6574;width:101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" fillcolor="#cf6" stroked="f"/>
                <v:oval id="Oval 73" o:spid="_x0000_s1100" style="position:absolute;left:1239;top:6724;width:100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" fillcolor="#cf6" stroked="f"/>
                <v:oval id="Oval 74" o:spid="_x0000_s1101" style="position:absolute;left:1040;top:6751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" fillcolor="#cf6" stroked="f"/>
                <v:oval id="Oval 75" o:spid="_x0000_s1102" style="position:absolute;left:1242;top:6575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" fillcolor="#cf6" stroked="f"/>
                <v:oval id="Oval 76" o:spid="_x0000_s1103" style="position:absolute;left:1134;top:6714;width:108;height: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" fillcolor="yellow" stroked="f"/>
              </v:group>
              <v:group id="Group 77" o:spid="_x0000_s1104" style="position:absolute;left:9549;top:5709;width:525;height:465" coordorigin="2297,7245" coordsize="5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">
                <v:group id="Group 78" o:spid="_x0000_s1105" style="position:absolute;left:2297;top:7245;width:525;height:465" coordorigin="2297,7245" coordsize="5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">
                  <v:oval id="Oval 79" o:spid="_x0000_s1106" style="position:absolute;left:2499;top:7245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" fillcolor="#f99" stroked="f"/>
                  <v:oval id="Oval 80" o:spid="_x0000_s1107" style="position:absolute;left:2499;top:7496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" fillcolor="#f99" stroked="f"/>
                  <v:oval id="Oval 81" o:spid="_x0000_s1108" style="position:absolute;left:2362;top:736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" fillcolor="#f99" stroked="f"/>
                  <v:oval id="Oval 82" o:spid="_x0000_s1109" style="position:absolute;left:2658;top:736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" fillcolor="#f99" stroked="f"/>
                  <v:oval id="Oval 83" o:spid="_x0000_s1110" style="position:absolute;left:2401;top:7294;width:101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" fillcolor="#f99" stroked="f"/>
                  <v:oval id="Oval 84" o:spid="_x0000_s1111" style="position:absolute;left:2604;top:7444;width:100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" fillcolor="#f99" stroked="f"/>
                  <v:oval id="Oval 85" o:spid="_x0000_s1112" style="position:absolute;left:2405;top:7471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" fillcolor="#f99" stroked="f"/>
                  <v:oval id="Oval 86" o:spid="_x0000_s1113" style="position:absolute;left:2607;top:7295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" fillcolor="#f99" stroked="f"/>
                </v:group>
                <v:oval id="Oval 87" o:spid="_x0000_s1114" style="position:absolute;left:2499;top:7434;width:108;height: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" fillcolor="yellow" stroked="f"/>
              </v:group>
              <v:group id="Group 88" o:spid="_x0000_s1115" style="position:absolute;left:10269;top:5274;width:525;height:465" coordorigin="1667,7965" coordsize="5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">
                <v:oval id="Oval 89" o:spid="_x0000_s1116" style="position:absolute;left:1869;top:7965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" fillcolor="#60f" stroked="f"/>
                <v:oval id="Oval 90" o:spid="_x0000_s1117" style="position:absolute;left:1869;top:8216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" fillcolor="#60f" stroked="f"/>
                <v:oval id="Oval 91" o:spid="_x0000_s1118" style="position:absolute;left:1732;top:808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" fillcolor="#60f" stroked="f"/>
                <v:oval id="Oval 92" o:spid="_x0000_s1119" style="position:absolute;left:2028;top:8089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" fillcolor="#60f" stroked="f"/>
                <v:oval id="Oval 93" o:spid="_x0000_s1120" style="position:absolute;left:1771;top:8014;width:101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" fillcolor="#60f" stroked="f"/>
                <v:oval id="Oval 94" o:spid="_x0000_s1121" style="position:absolute;left:1974;top:8164;width:100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" fillcolor="#60f" stroked="f"/>
                <v:oval id="Oval 95" o:spid="_x0000_s1122" style="position:absolute;left:1775;top:8191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" fillcolor="#60f" stroked="f"/>
                <v:oval id="Oval 96" o:spid="_x0000_s1123" style="position:absolute;left:1977;top:8015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" fillcolor="#60f" stroked="f"/>
                <v:oval id="Oval 97" o:spid="_x0000_s1124" style="position:absolute;left:1869;top:8154;width:108;height: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" fillcolor="yellow" stroked="f"/>
              </v:group>
              <v:group id="Group 98" o:spid="_x0000_s1125" style="position:absolute;left:1659;top:4374;width:480;height:434" coordorigin="1894,689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">
                <v:oval id="Oval 99" o:spid="_x0000_s1126" style="position:absolute;left:2079;top:689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" fillcolor="#fc0" stroked="f"/>
                <v:oval id="Oval 100" o:spid="_x0000_s1127" style="position:absolute;left:2079;top:713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" fillcolor="#fc0" stroked="f"/>
                <v:oval id="Oval 101" o:spid="_x0000_s1128" style="position:absolute;left:1952;top:701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" fillcolor="#fc0" stroked="f"/>
                <v:oval id="Oval 102" o:spid="_x0000_s1129" style="position:absolute;left:2223;top:701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" fillcolor="#fc0" stroked="f"/>
                <v:oval id="Oval 103" o:spid="_x0000_s1130" style="position:absolute;left:1989;top:694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" fillcolor="#fc0" stroked="f"/>
                <v:oval id="Oval 104" o:spid="_x0000_s1131" style="position:absolute;left:2174;top:708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" fillcolor="#fc0" stroked="f"/>
                <v:oval id="Oval 105" o:spid="_x0000_s1132" style="position:absolute;left:1992;top:710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" fillcolor="#fc0" stroked="f"/>
                <v:oval id="Oval 106" o:spid="_x0000_s1133" style="position:absolute;left:2177;top:694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" fillcolor="#fc0" stroked="f"/>
                <v:oval id="Oval 107" o:spid="_x0000_s1134" style="position:absolute;left:2079;top:707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" fillcolor="yellow" stroked="f"/>
              </v:group>
              <v:group id="Group 108" o:spid="_x0000_s1135" style="position:absolute;left:7329;top:6714;width:960;height:1830" coordorigin="819,6174" coordsize="96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">
                <v:group id="Group 109" o:spid="_x0000_s1136" style="position:absolute;left:894;top:6414;width:885;height:1590;flip:x" coordorigin="2298,2453" coordsize="661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">
                  <v:shape id="Arc 110" o:spid="_x0000_s1137" style="position:absolute;left:2343;top:2453;width:616;height:1057;rotation:1420778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  <v:shape id="Arc 111" o:spid="_x0000_s1138" style="position:absolute;left:2298;top:2588;width:616;height:1057;rotation:-311149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</v:group>
                <v:oval id="Oval 112" o:spid="_x0000_s1139" style="position:absolute;left:1349;top:6384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" fillcolor="#ff5050" stroked="f"/>
                <v:oval id="Oval 113" o:spid="_x0000_s1140" style="position:absolute;left:1349;top:6619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" fillcolor="#ff5050" stroked="f"/>
                <v:oval id="Oval 114" o:spid="_x0000_s1141" style="position:absolute;left:1222;top:6502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" fillcolor="#ff5050" stroked="f"/>
                <v:oval id="Oval 115" o:spid="_x0000_s1142" style="position:absolute;left:1493;top:6502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" fillcolor="#ff5050" stroked="f"/>
                <v:oval id="Oval 116" o:spid="_x0000_s1143" style="position:absolute;left:1259;top:6432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" fillcolor="#ff5050" stroked="f"/>
                <v:oval id="Oval 117" o:spid="_x0000_s1144" style="position:absolute;left:1444;top:6572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" fillcolor="#ff5050" stroked="f"/>
                <v:oval id="Oval 118" o:spid="_x0000_s1145" style="position:absolute;left:1262;top:6595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" fillcolor="#ff5050" stroked="f"/>
                <v:oval id="Oval 119" o:spid="_x0000_s1146" style="position:absolute;left:1447;top:6431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" fillcolor="#ff5050" stroked="f"/>
                <v:oval id="Oval 120" o:spid="_x0000_s1147" style="position:absolute;left:1349;top:6560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" fillcolor="yellow" stroked="f"/>
                <v:oval id="Oval 121" o:spid="_x0000_s1148" style="position:absolute;left:1036;top:6174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" fillcolor="#c9f" stroked="f"/>
                <v:oval id="Oval 122" o:spid="_x0000_s1149" style="position:absolute;left:1036;top:6425;width:108;height: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" fillcolor="#c9f" stroked="f"/>
                <v:oval id="Oval 123" o:spid="_x0000_s1150" style="position:absolute;left:899;top:6298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" fillcolor="#c9f" stroked="f"/>
                <v:oval id="Oval 124" o:spid="_x0000_s1151" style="position:absolute;left:1195;top:6298;width:100;height:22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" fillcolor="#c9f" stroked="f"/>
                <v:oval id="Oval 125" o:spid="_x0000_s1152" style="position:absolute;left:938;top:6223;width:101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" fillcolor="#c9f" stroked="f"/>
                <v:oval id="Oval 126" o:spid="_x0000_s1153" style="position:absolute;left:1141;top:6373;width:100;height:22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" fillcolor="#c9f" stroked="f"/>
                <v:oval id="Oval 127" o:spid="_x0000_s1154" style="position:absolute;left:942;top:6400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" fillcolor="#c9f" stroked="f"/>
                <v:oval id="Oval 128" o:spid="_x0000_s1155" style="position:absolute;left:1144;top:6224;width:107;height:214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" fillcolor="#c9f" stroked="f"/>
                <v:oval id="Oval 129" o:spid="_x0000_s1156" style="position:absolute;left:1036;top:6363;width:108;height: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" fillcolor="yellow" stroked="f"/>
                <v:shape id="AutoShape 130" o:spid="_x0000_s1157" type="#_x0000_t184" style="position:absolute;left:819;top:6953;width:165;height:345;rotation:214472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" fillcolor="#9c0" stroked="f"/>
                <v:shape id="AutoShape 131" o:spid="_x0000_s1158" type="#_x0000_t184" style="position:absolute;left:1029;top:6863;width:180;height:480;rotation:804296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" fillcolor="#9c0" stroked="f"/>
              </v:group>
              <v:group id="Group 132" o:spid="_x0000_s1159" style="position:absolute;left:3969;top:6714;width:960;height:1830" coordorigin="2298,2273" coordsize="717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">
                <v:group id="Group 133" o:spid="_x0000_s1160" style="position:absolute;left:2298;top:2453;width:661;height:1192" coordorigin="2298,2453" coordsize="661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">
                  <v:shape id="Arc 134" o:spid="_x0000_s1161" style="position:absolute;left:2343;top:2453;width:616;height:1057;rotation:1420778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  <v:shape id="Arc 135" o:spid="_x0000_s1162" style="position:absolute;left:2298;top:2588;width:616;height:1057;rotation:-311149fd;visibility:visible;mso-wrap-style:square;v-text-anchor:top" coordsize="19642,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" path="m8339,nfc13348,2096,17383,6001,19642,10938em8339,nsc13348,2096,17383,6001,19642,10938l,19925,8339,xe" filled="f" strokecolor="#9c0" strokeweight="1.25pt">
                    <v:path arrowok="t" o:extrusionok="f" o:connecttype="custom" o:connectlocs="262,0;616,580;0,1057" o:connectangles="0,0,0"/>
                  </v:shape>
                </v:group>
                <v:group id="Group 136" o:spid="_x0000_s1163" style="position:absolute;left:2399;top:2273;width:616;height:843" coordorigin="119,346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fl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">
                  <v:group id="Group 137" o:spid="_x0000_s1164" style="position:absolute;left:119;top:360;width:32;height:29" coordorigin="275,190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">
                    <v:group id="Group 138" o:spid="_x0000_s1165" style="position:absolute;left:275;top:190;width:39;height:37" coordorigin="275,190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">
                      <v:oval id="Oval 139" o:spid="_x0000_s1166" style="position:absolute;left:291;top:190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" fillcolor="#9cf" stroked="f"/>
                      <v:oval id="Oval 140" o:spid="_x0000_s1167" style="position:absolute;left:291;top:210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" fillcolor="#9cf" stroked="f"/>
                      <v:oval id="Oval 141" o:spid="_x0000_s1168" style="position:absolute;left:302;top:200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" fillcolor="#9cf" stroked="f"/>
                      <v:oval id="Oval 142" o:spid="_x0000_s1169" style="position:absolute;left:280;top:200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" fillcolor="#9cf" stroked="f"/>
                      <v:oval id="Oval 143" o:spid="_x0000_s1170" style="position:absolute;left:299;top:194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" fillcolor="#9cf" stroked="f"/>
                      <v:oval id="Oval 144" o:spid="_x0000_s1171" style="position:absolute;left:284;top:206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" fillcolor="#9cf" stroked="f"/>
                      <v:oval id="Oval 145" o:spid="_x0000_s1172" style="position:absolute;left:298;top:208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" fillcolor="#9cf" stroked="f"/>
                      <v:oval id="Oval 146" o:spid="_x0000_s1173" style="position:absolute;left:283;top:194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" fillcolor="#9cf" stroked="f"/>
                    </v:group>
                    <v:oval id="Oval 147" o:spid="_x0000_s1174" style="position:absolute;left:291;top:20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" fillcolor="yellow" stroked="f"/>
                  </v:group>
                  <v:group id="Group 148" o:spid="_x0000_s1175" style="position:absolute;left:138;top:346;width:35;height:31" coordorigin="215,182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">
                    <v:oval id="Oval 149" o:spid="_x0000_s1176" style="position:absolute;left:231;top:182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" fillcolor="#f9c" stroked="f"/>
                    <v:oval id="Oval 150" o:spid="_x0000_s1177" style="position:absolute;left:231;top:202;width: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" fillcolor="#f9c" stroked="f"/>
                    <v:oval id="Oval 151" o:spid="_x0000_s1178" style="position:absolute;left:242;top:192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" fillcolor="#f9c" stroked="f"/>
                    <v:oval id="Oval 152" o:spid="_x0000_s1179" style="position:absolute;left:220;top:192;width:8;height: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" fillcolor="#f9c" stroked="f"/>
                    <v:oval id="Oval 153" o:spid="_x0000_s1180" style="position:absolute;left:239;top:186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" fillcolor="#f9c" stroked="f"/>
                    <v:oval id="Oval 154" o:spid="_x0000_s1181" style="position:absolute;left:224;top:198;width:8;height:17;rotation:3416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" fillcolor="#f9c" stroked="f"/>
                    <v:oval id="Oval 155" o:spid="_x0000_s1182" style="position:absolute;left:238;top:200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" fillcolor="#f9c" stroked="f"/>
                    <v:oval id="Oval 156" o:spid="_x0000_s1183" style="position:absolute;left:223;top:186;width:8;height:1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" fillcolor="#f9c" stroked="f"/>
                    <v:oval id="Oval 157" o:spid="_x0000_s1184" style="position:absolute;left:231;top:19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" fillcolor="yellow" stroked="f"/>
                  </v:group>
                  <v:shape id="AutoShape 158" o:spid="_x0000_s1185" type="#_x0000_t184" style="position:absolute;left:163;top:398;width:11;height:23;rotation:21447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" fillcolor="#9c0" stroked="f"/>
                  <v:shape id="AutoShape 159" o:spid="_x0000_s1186" type="#_x0000_t184" style="position:absolute;left:148;top:392;width:12;height:32;rotation:8042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" fillcolor="#9c0" stroked="f"/>
                </v:group>
              </v:group>
              <v:group id="Group 160" o:spid="_x0000_s1187" style="position:absolute;left:4494;top:6894;width:3351;height:1708" coordorigin="2301,2766" coordsize="3990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">
                <v:group id="Group 161" o:spid="_x0000_s1188" style="position:absolute;left:2929;top:2766;width:2690;height:2261" coordorigin="317,158" coordsize="24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">
                  <v:shape id="AutoShape 162" o:spid="_x0000_s1189" style="position:absolute;left:317;top:158;width:240;height: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" path="m5400,10800v,-2983,2417,-5400,5400,-5400c13782,5400,16200,7817,16200,10799r5400,1c21600,4835,16764,,10800,,4835,,,4835,,10799r5400,1xe" fillcolor="red" stroked="f">
                    <v:stroke joinstyle="miter"/>
                    <v:path o:connecttype="custom" o:connectlocs="120,0;30,100;120,50;210,100" o:connectangles="0,0,0,0" textboxrect="0,0,21600,7737"/>
                  </v:shape>
                  <v:shape id="AutoShape 163" o:spid="_x0000_s1190" style="position:absolute;left:328;top:165;width:219;height:1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" path="m5129,10800v,-3133,2538,-5671,5671,-5671c13932,5129,16471,7667,16471,10799r5129,1c21600,4835,16764,,10800,,4835,,,4835,,10799r5129,1xe" fillcolor="#f90" stroked="f">
                    <v:stroke joinstyle="miter"/>
                    <v:path o:connecttype="custom" o:connectlocs="110,0;26,93;110,44;193,93" o:connectangles="0,0,0,0" textboxrect="0,0,21600,7665"/>
                  </v:shape>
                  <v:shape id="AutoShape 164" o:spid="_x0000_s1191" style="position:absolute;left:337;top:175;width:204;height:1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" path="m4765,10736c4800,7428,7491,4765,10800,4765v3308,,5999,2663,6034,5971l21599,10685c21536,4765,16719,,10799,,4880,,63,4765,,10685r4765,51xe" fillcolor="#9c0" stroked="f">
                    <v:stroke joinstyle="miter"/>
                    <v:path o:connecttype="custom" o:connectlocs="102,0;22,84;102,37;182,84" o:connectangles="0,0,0,0" textboxrect="424,0,21176,12398"/>
                  </v:shape>
                  <v:shape id="AutoShape 165" o:spid="_x0000_s1192" style="position:absolute;left:348;top:185;width:181;height:1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" path="m4824,10800v,-3301,2675,-5976,5976,-5976c14100,4824,16776,7499,16776,10799r4824,1c21600,4835,16764,,10800,,4835,,,4835,,10799r4824,1xe" fillcolor="#9cf" stroked="f">
                    <v:stroke joinstyle="miter"/>
                    <v:path o:connecttype="custom" o:connectlocs="91,0;20,74;91,33;161,74" o:connectangles="0,0,0,0" textboxrect="0,0,21600,7735"/>
                  </v:shape>
                  <v:shape id="AutoShape 166" o:spid="_x0000_s1193" style="position:absolute;left:359;top:197;width:160;height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" path="m5400,10800v,-2983,2417,-5400,5400,-5400c13782,5400,16200,7817,16200,10799r5400,1c21600,4835,16764,,10800,,4835,,,4835,,10799r5400,1xe" fillcolor="#c9f" stroked="f">
                    <v:stroke joinstyle="miter"/>
                    <v:path o:connecttype="custom" o:connectlocs="80,0;20,63;80,31;140,63" o:connectangles="0,0,0,0" textboxrect="0,0,21600,7776"/>
                  </v:shape>
                  <v:shape id="AutoShape 167" o:spid="_x0000_s1194" style="position:absolute;left:369;top:208;width:141;height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" path="m5400,10800v,-2983,2417,-5400,5400,-5400c13782,5400,16200,7817,16200,10799r5400,1c21600,4835,16764,,10800,,4835,,,4835,,10799r5400,1xe" stroked="f">
                    <v:stroke joinstyle="miter"/>
                    <v:path o:connecttype="custom" o:connectlocs="71,0;18,63;71,31;123,63" o:connectangles="0,0,0,0" textboxrect="0,0,21600,7776"/>
                  </v:shape>
                </v:group>
                <v:oval id="Oval 168" o:spid="_x0000_s1195" style="position:absolute;left:4038;top:2867;width:11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" fillcolor="black"/>
                <v:shape id="Arc 169" o:spid="_x0000_s1196" style="position:absolute;left:4240;top:3059;width:112;height:314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4,0;0,314;4,157" o:connectangles="0,0,0"/>
                </v:shape>
                <v:shape id="Freeform 170" o:spid="_x0000_s1197" style="position:absolute;left:4386;top:2901;width:123;height:180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" path="m11,l,6r12,6e" filled="f" strokeweight="1.5pt">
                  <v:path arrowok="t" o:connecttype="custom" o:connectlocs="113,0;0,90;123,180" o:connectangles="0,0,0"/>
                </v:shape>
                <v:shape id="AutoShape 171" o:spid="_x0000_s1198" type="#_x0000_t106" style="position:absolute;left:2301;top:3610;width:1726;height:798;rotation:3121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" adj="12400,11429" fillcolor="#d9ffff" stroked="f">
                  <v:textbox>
                    <w:txbxContent>
                      <w:p w14:paraId="771A345B" w14:textId="77777777" w:rsidR="00A16C3A" w:rsidRDefault="00A16C3A" w:rsidP="00A16C3A"/>
                    </w:txbxContent>
                  </v:textbox>
                </v:shape>
                <v:shape id="AutoShape 172" o:spid="_x0000_s1199" type="#_x0000_t106" style="position:absolute;left:4565;top:3643;width:1726;height:799;rotation:3121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" adj="12400,11429" fillcolor="#d9ffff" stroked="f">
                  <v:textbox>
                    <w:txbxContent>
                      <w:p w14:paraId="0EDBD34D" w14:textId="77777777" w:rsidR="00A16C3A" w:rsidRDefault="00A16C3A" w:rsidP="00A16C3A"/>
                    </w:txbxContent>
                  </v:textbox>
                </v:shape>
              </v:group>
              <v:group id="Group 173" o:spid="_x0000_s1200" style="position:absolute;left:1344;top:5094;width:480;height:434" coordorigin="1789,707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">
                <v:oval id="Oval 174" o:spid="_x0000_s1201" style="position:absolute;left:1974;top:707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" fillcolor="#099" stroked="f"/>
                <v:oval id="Oval 175" o:spid="_x0000_s1202" style="position:absolute;left:1974;top:731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" fillcolor="#099" stroked="f"/>
                <v:oval id="Oval 176" o:spid="_x0000_s1203" style="position:absolute;left:1847;top:71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" fillcolor="#099" stroked="f"/>
                <v:oval id="Oval 177" o:spid="_x0000_s1204" style="position:absolute;left:2118;top:71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" fillcolor="#099" stroked="f"/>
                <v:oval id="Oval 178" o:spid="_x0000_s1205" style="position:absolute;left:1884;top:712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" fillcolor="#099" stroked="f"/>
                <v:oval id="Oval 179" o:spid="_x0000_s1206" style="position:absolute;left:2069;top:726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" fillcolor="#099" stroked="f"/>
                <v:oval id="Oval 180" o:spid="_x0000_s1207" style="position:absolute;left:1887;top:728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" fillcolor="#099" stroked="f"/>
                <v:oval id="Oval 181" o:spid="_x0000_s1208" style="position:absolute;left:2072;top:712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" fillcolor="#099" stroked="f"/>
                <v:oval id="Oval 182" o:spid="_x0000_s1209" style="position:absolute;left:1974;top:725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" fillcolor="yellow" stroked="f"/>
              </v:group>
              <v:group id="Group 183" o:spid="_x0000_s1210" style="position:absolute;left:1974;top:5634;width:480;height:434" coordorigin="1789,707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">
                <v:group id="Group 184" o:spid="_x0000_s1211" style="position:absolute;left:1789;top:7078;width:480;height:434" coordorigin="1789,707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">
                  <v:oval id="Oval 185" o:spid="_x0000_s1212" style="position:absolute;left:1974;top:707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" fillcolor="#f39" stroked="f"/>
                  <v:oval id="Oval 186" o:spid="_x0000_s1213" style="position:absolute;left:1974;top:731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" fillcolor="#f39" stroked="f"/>
                  <v:oval id="Oval 187" o:spid="_x0000_s1214" style="position:absolute;left:1847;top:71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" fillcolor="#f39" stroked="f"/>
                  <v:oval id="Oval 188" o:spid="_x0000_s1215" style="position:absolute;left:2118;top:71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" fillcolor="#f39" stroked="f"/>
                  <v:oval id="Oval 189" o:spid="_x0000_s1216" style="position:absolute;left:1884;top:712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" fillcolor="#f39" stroked="f"/>
                  <v:oval id="Oval 190" o:spid="_x0000_s1217" style="position:absolute;left:2069;top:726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" fillcolor="#f39" stroked="f"/>
                  <v:oval id="Oval 191" o:spid="_x0000_s1218" style="position:absolute;left:1887;top:728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" fillcolor="#f39" stroked="f"/>
                  <v:oval id="Oval 192" o:spid="_x0000_s1219" style="position:absolute;left:2072;top:712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" fillcolor="#f39" stroked="f"/>
                </v:group>
                <v:oval id="Oval 193" o:spid="_x0000_s1220" style="position:absolute;left:1974;top:725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" fillcolor="yellow" stroked="f"/>
              </v:group>
              <v:group id="Group 194" o:spid="_x0000_s1221" style="position:absolute;left:9429;top:6534;width:480;height:434" coordorigin="1894,689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">
                <v:group id="Group 195" o:spid="_x0000_s1222" style="position:absolute;left:1894;top:6898;width:480;height:434" coordorigin="1894,689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">
                  <v:oval id="Oval 196" o:spid="_x0000_s1223" style="position:absolute;left:2079;top:689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" fillcolor="#090" stroked="f"/>
                  <v:oval id="Oval 197" o:spid="_x0000_s1224" style="position:absolute;left:2079;top:713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" fillcolor="#090" stroked="f"/>
                  <v:oval id="Oval 198" o:spid="_x0000_s1225" style="position:absolute;left:1952;top:701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" fillcolor="#090" stroked="f"/>
                  <v:oval id="Oval 199" o:spid="_x0000_s1226" style="position:absolute;left:2223;top:701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" fillcolor="#090" stroked="f"/>
                  <v:oval id="Oval 200" o:spid="_x0000_s1227" style="position:absolute;left:1989;top:694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" fillcolor="#090" stroked="f"/>
                  <v:oval id="Oval 201" o:spid="_x0000_s1228" style="position:absolute;left:2174;top:708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" fillcolor="#090" stroked="f"/>
                  <v:oval id="Oval 202" o:spid="_x0000_s1229" style="position:absolute;left:1992;top:710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" fillcolor="#090" stroked="f"/>
                  <v:oval id="Oval 203" o:spid="_x0000_s1230" style="position:absolute;left:2177;top:694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" fillcolor="#090" stroked="f"/>
                </v:group>
                <v:oval id="Oval 204" o:spid="_x0000_s1231" style="position:absolute;left:2079;top:707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" fillcolor="yellow" stroked="f"/>
              </v:group>
              <v:group id="Group 205" o:spid="_x0000_s1232" style="position:absolute;left:2289;top:6534;width:480;height:434" coordorigin="2314,725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">
                <v:oval id="Oval 206" o:spid="_x0000_s1233" style="position:absolute;left:2499;top:725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" fillcolor="#3cc" stroked="f"/>
                <v:oval id="Oval 207" o:spid="_x0000_s1234" style="position:absolute;left:2499;top:749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" fillcolor="#3cc" stroked="f"/>
                <v:oval id="Oval 208" o:spid="_x0000_s1235" style="position:absolute;left:2372;top:737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" fillcolor="#3cc" stroked="f"/>
                <v:oval id="Oval 209" o:spid="_x0000_s1236" style="position:absolute;left:2643;top:737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" fillcolor="#3cc" stroked="f"/>
                <v:oval id="Oval 210" o:spid="_x0000_s1237" style="position:absolute;left:2409;top:730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" fillcolor="#3cc" stroked="f"/>
                <v:oval id="Oval 211" o:spid="_x0000_s1238" style="position:absolute;left:2594;top:744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" fillcolor="#3cc" stroked="f"/>
                <v:oval id="Oval 212" o:spid="_x0000_s1239" style="position:absolute;left:2412;top:746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" fillcolor="#3cc" stroked="f"/>
                <v:oval id="Oval 213" o:spid="_x0000_s1240" style="position:absolute;left:2597;top:730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" fillcolor="#3cc" stroked="f"/>
                <v:oval id="Oval 214" o:spid="_x0000_s1241" style="position:absolute;left:2499;top:743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" fillcolor="yellow" stroked="f"/>
              </v:group>
              <v:group id="Group 215" o:spid="_x0000_s1242" style="position:absolute;left:3129;top:7074;width:480;height:434" coordorigin="1894,761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">
                <v:oval id="Oval 216" o:spid="_x0000_s1243" style="position:absolute;left:2079;top:761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" fillcolor="#c30" stroked="f"/>
                <v:oval id="Oval 217" o:spid="_x0000_s1244" style="position:absolute;left:2079;top:785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" fillcolor="#c30" stroked="f"/>
                <v:oval id="Oval 218" o:spid="_x0000_s1245" style="position:absolute;left:1952;top:773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" fillcolor="#c30" stroked="f"/>
                <v:oval id="Oval 219" o:spid="_x0000_s1246" style="position:absolute;left:2223;top:773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" fillcolor="#c30" stroked="f"/>
                <v:oval id="Oval 220" o:spid="_x0000_s1247" style="position:absolute;left:1989;top:766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" fillcolor="#c30" stroked="f"/>
                <v:oval id="Oval 221" o:spid="_x0000_s1248" style="position:absolute;left:2174;top:780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" fillcolor="#c30" stroked="f"/>
                <v:oval id="Oval 222" o:spid="_x0000_s1249" style="position:absolute;left:1992;top:782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" fillcolor="#c30" stroked="f"/>
                <v:oval id="Oval 223" o:spid="_x0000_s1250" style="position:absolute;left:2177;top:766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" fillcolor="#c30" stroked="f"/>
                <v:oval id="Oval 224" o:spid="_x0000_s1251" style="position:absolute;left:2079;top:779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" fillcolor="yellow" stroked="f"/>
              </v:group>
              <v:group id="Group 225" o:spid="_x0000_s1252" style="position:absolute;left:8589;top:6894;width:480;height:434" coordorigin="2944,797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0N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">
                <v:group id="Group 226" o:spid="_x0000_s1253" style="position:absolute;left:2944;top:7978;width:480;height:434" coordorigin="2944,7978" coordsize="4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">
                  <v:oval id="Oval 227" o:spid="_x0000_s1254" style="position:absolute;left:3129;top:7978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" fillcolor="#60f" stroked="f"/>
                  <v:oval id="Oval 228" o:spid="_x0000_s1255" style="position:absolute;left:3129;top:8213;width:98;height:1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" fillcolor="#60f" stroked="f"/>
                  <v:oval id="Oval 229" o:spid="_x0000_s1256" style="position:absolute;left:3002;top:80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" fillcolor="#60f" stroked="f"/>
                  <v:oval id="Oval 230" o:spid="_x0000_s1257" style="position:absolute;left:3273;top:8096;width:94;height:2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" fillcolor="#60f" stroked="f"/>
                  <v:oval id="Oval 231" o:spid="_x0000_s1258" style="position:absolute;left:3039;top:8026;width:93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" fillcolor="#60f" stroked="f"/>
                  <v:oval id="Oval 232" o:spid="_x0000_s1259" style="position:absolute;left:3224;top:8166;width:94;height:209;rotation:341606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" fillcolor="#60f" stroked="f"/>
                  <v:oval id="Oval 233" o:spid="_x0000_s1260" style="position:absolute;left:3042;top:8189;width:99;height:200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" fillcolor="#60f" stroked="f"/>
                  <v:oval id="Oval 234" o:spid="_x0000_s1261" style="position:absolute;left:3227;top:8025;width:99;height:199;rotation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" fillcolor="#60f" stroked="f"/>
                </v:group>
                <v:oval id="Oval 235" o:spid="_x0000_s1262" style="position:absolute;left:3129;top:8154;width:98;height: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" fillcolor="yellow" stroked="f"/>
              </v:group>
            </v:group>
          </w:pict>
        </mc:Fallback>
      </mc:AlternateContent>
    </w:r>
  </w:p>
  <w:p w14:paraId="24D60959" w14:textId="77777777" w:rsidR="00A16C3A" w:rsidRDefault="00A16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proofState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9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BE"/>
    <w:rsid w:val="000700BE"/>
    <w:rsid w:val="00073908"/>
    <w:rsid w:val="000D0CB2"/>
    <w:rsid w:val="000F1577"/>
    <w:rsid w:val="00111BE1"/>
    <w:rsid w:val="002367B9"/>
    <w:rsid w:val="00327F20"/>
    <w:rsid w:val="0034358D"/>
    <w:rsid w:val="00375FD0"/>
    <w:rsid w:val="003F074B"/>
    <w:rsid w:val="00415318"/>
    <w:rsid w:val="004B2091"/>
    <w:rsid w:val="004B33D4"/>
    <w:rsid w:val="004D160E"/>
    <w:rsid w:val="0054622E"/>
    <w:rsid w:val="005F7F65"/>
    <w:rsid w:val="006068A0"/>
    <w:rsid w:val="006E045D"/>
    <w:rsid w:val="007067A9"/>
    <w:rsid w:val="00724715"/>
    <w:rsid w:val="0082071A"/>
    <w:rsid w:val="008372D6"/>
    <w:rsid w:val="008E5FDF"/>
    <w:rsid w:val="009235EE"/>
    <w:rsid w:val="00936F73"/>
    <w:rsid w:val="00956656"/>
    <w:rsid w:val="009D5DF2"/>
    <w:rsid w:val="00A16C3A"/>
    <w:rsid w:val="00A96D3A"/>
    <w:rsid w:val="00C264A7"/>
    <w:rsid w:val="00C63CC2"/>
    <w:rsid w:val="00DB2156"/>
    <w:rsid w:val="00E73B21"/>
    <w:rsid w:val="00E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9,#f06"/>
    </o:shapedefaults>
    <o:shapelayout v:ext="edit">
      <o:idmap v:ext="edit" data="2"/>
    </o:shapelayout>
  </w:shapeDefaults>
  <w:decimalSymbol w:val="."/>
  <w:listSeparator w:val=","/>
  <w14:docId w14:val="11508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3F07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074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22E"/>
  </w:style>
  <w:style w:type="paragraph" w:styleId="a7">
    <w:name w:val="footer"/>
    <w:basedOn w:val="a"/>
    <w:link w:val="a8"/>
    <w:uiPriority w:val="99"/>
    <w:unhideWhenUsed/>
    <w:rsid w:val="00546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summer_pstcrd_goldfish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87C918-D07F-4716-AE1F-FF700A646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summer_pstcrd_goldfish02.dotx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イラストクローゼット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イラストクローゼット</dc:title>
  <dc:subject/>
  <dc:creator/>
  <cp:keywords/>
  <cp:lastModifiedBy/>
  <cp:revision>1</cp:revision>
  <dcterms:created xsi:type="dcterms:W3CDTF">2023-12-13T02:06:00Z</dcterms:created>
  <dcterms:modified xsi:type="dcterms:W3CDTF">2023-12-13T02:06:00Z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TC102752539990</vt:lpwstr>
  </property>
</Properties>
</file>